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39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94"/>
        <w:gridCol w:w="3224"/>
        <w:gridCol w:w="17"/>
        <w:gridCol w:w="447"/>
        <w:gridCol w:w="323"/>
        <w:gridCol w:w="333"/>
        <w:gridCol w:w="78"/>
        <w:gridCol w:w="21"/>
        <w:gridCol w:w="243"/>
        <w:gridCol w:w="77"/>
        <w:gridCol w:w="581"/>
        <w:gridCol w:w="52"/>
        <w:gridCol w:w="7"/>
        <w:gridCol w:w="361"/>
        <w:gridCol w:w="274"/>
        <w:gridCol w:w="61"/>
        <w:gridCol w:w="225"/>
        <w:gridCol w:w="501"/>
        <w:gridCol w:w="105"/>
        <w:gridCol w:w="40"/>
        <w:gridCol w:w="464"/>
        <w:gridCol w:w="231"/>
        <w:gridCol w:w="475"/>
        <w:gridCol w:w="224"/>
        <w:gridCol w:w="174"/>
        <w:gridCol w:w="232"/>
        <w:gridCol w:w="52"/>
        <w:gridCol w:w="22"/>
        <w:gridCol w:w="1422"/>
        <w:gridCol w:w="236"/>
      </w:tblGrid>
      <w:tr w:rsidR="00B6066E" w:rsidRPr="00D35AEE" w:rsidTr="00FF2708">
        <w:trPr>
          <w:gridAfter w:val="1"/>
          <w:wAfter w:w="236" w:type="dxa"/>
        </w:trPr>
        <w:tc>
          <w:tcPr>
            <w:tcW w:w="11160" w:type="dxa"/>
            <w:gridSpan w:val="29"/>
            <w:shd w:val="clear" w:color="auto" w:fill="FFFFFF"/>
          </w:tcPr>
          <w:p w:rsidR="00B6066E" w:rsidRPr="00342569" w:rsidRDefault="00B6066E" w:rsidP="00E00D43">
            <w:pPr>
              <w:pStyle w:val="Heading1"/>
              <w:rPr>
                <w:sz w:val="28"/>
                <w:szCs w:val="28"/>
              </w:rPr>
            </w:pPr>
            <w:r w:rsidRPr="00342569">
              <w:rPr>
                <w:bCs w:val="0"/>
                <w:sz w:val="28"/>
                <w:szCs w:val="28"/>
              </w:rPr>
              <w:t>1.</w:t>
            </w:r>
            <w:r w:rsidRPr="00342569">
              <w:rPr>
                <w:sz w:val="28"/>
                <w:szCs w:val="28"/>
              </w:rPr>
              <w:t>Общие сведения об организации отдыха и оздоровления детей и подростков</w:t>
            </w:r>
          </w:p>
        </w:tc>
      </w:tr>
      <w:tr w:rsidR="00B6066E" w:rsidRPr="00D35AEE" w:rsidTr="00FF2708">
        <w:trPr>
          <w:gridAfter w:val="1"/>
          <w:wAfter w:w="236" w:type="dxa"/>
          <w:trHeight w:val="2262"/>
        </w:trPr>
        <w:tc>
          <w:tcPr>
            <w:tcW w:w="894" w:type="dxa"/>
            <w:shd w:val="clear" w:color="auto" w:fill="FFFFFF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4686" w:type="dxa"/>
            <w:gridSpan w:val="8"/>
            <w:shd w:val="clear" w:color="auto" w:fill="FFFFFF"/>
          </w:tcPr>
          <w:p w:rsidR="00B6066E" w:rsidRPr="00D35AEE" w:rsidRDefault="00B6066E" w:rsidP="00342569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Полное наименование организации отдыха и оздоровления детей и подростков (далее – организация) без сокращений (включая организационно-правовую форму), идентификационный номер налогоплательщика</w:t>
            </w:r>
          </w:p>
        </w:tc>
        <w:tc>
          <w:tcPr>
            <w:tcW w:w="5580" w:type="dxa"/>
            <w:gridSpan w:val="20"/>
            <w:shd w:val="clear" w:color="auto" w:fill="FFFFFF"/>
          </w:tcPr>
          <w:p w:rsidR="00B6066E" w:rsidRPr="00F621B8" w:rsidRDefault="00B6066E" w:rsidP="00C80C8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1B8">
              <w:rPr>
                <w:rFonts w:ascii="Times New Roman" w:hAnsi="Times New Roman"/>
                <w:sz w:val="24"/>
                <w:szCs w:val="24"/>
              </w:rPr>
              <w:t>Оздоровительный лагерь с дневным пребыванием детей «Остров детства» на базе МБОУ СОШ с. Братовщина имени Героя Советского Союза В.С. Севрина</w:t>
            </w:r>
          </w:p>
          <w:p w:rsidR="00B6066E" w:rsidRPr="00F621B8" w:rsidRDefault="00B6066E" w:rsidP="00C80C8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1B8">
              <w:rPr>
                <w:rFonts w:ascii="Times New Roman" w:hAnsi="Times New Roman"/>
                <w:sz w:val="24"/>
                <w:szCs w:val="24"/>
              </w:rPr>
              <w:t>ИНН 4806002064</w:t>
            </w: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  <w:shd w:val="clear" w:color="auto" w:fill="FFFFFF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1.2.</w:t>
            </w:r>
          </w:p>
        </w:tc>
        <w:tc>
          <w:tcPr>
            <w:tcW w:w="4686" w:type="dxa"/>
            <w:gridSpan w:val="8"/>
            <w:shd w:val="clear" w:color="auto" w:fill="FFFFFF"/>
          </w:tcPr>
          <w:p w:rsidR="00B6066E" w:rsidRPr="00D35AEE" w:rsidRDefault="00B6066E" w:rsidP="00342569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Юридический адрес</w:t>
            </w:r>
          </w:p>
        </w:tc>
        <w:tc>
          <w:tcPr>
            <w:tcW w:w="5580" w:type="dxa"/>
            <w:gridSpan w:val="20"/>
            <w:shd w:val="clear" w:color="auto" w:fill="FFFFFF"/>
          </w:tcPr>
          <w:p w:rsidR="00B6066E" w:rsidRPr="00F621B8" w:rsidRDefault="00B6066E" w:rsidP="00C80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1B8">
              <w:rPr>
                <w:rFonts w:ascii="Times New Roman" w:hAnsi="Times New Roman"/>
                <w:sz w:val="24"/>
                <w:szCs w:val="24"/>
              </w:rPr>
              <w:t xml:space="preserve">Индекс: 399514   </w:t>
            </w:r>
          </w:p>
          <w:p w:rsidR="00B6066E" w:rsidRPr="00F621B8" w:rsidRDefault="00B6066E" w:rsidP="00C80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1B8">
              <w:rPr>
                <w:rFonts w:ascii="Times New Roman" w:hAnsi="Times New Roman"/>
                <w:sz w:val="24"/>
                <w:szCs w:val="24"/>
              </w:rPr>
              <w:t xml:space="preserve">Липецкая обл., Долгоруковский район,         </w:t>
            </w:r>
          </w:p>
          <w:p w:rsidR="00B6066E" w:rsidRPr="00F621B8" w:rsidRDefault="00B6066E" w:rsidP="00C80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1B8">
              <w:rPr>
                <w:rFonts w:ascii="Times New Roman" w:hAnsi="Times New Roman"/>
                <w:sz w:val="24"/>
                <w:szCs w:val="24"/>
              </w:rPr>
              <w:t xml:space="preserve"> с. Братовщина, ул. Власова, д. 2</w:t>
            </w: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  <w:shd w:val="clear" w:color="auto" w:fill="FFFFFF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1.3</w:t>
            </w:r>
          </w:p>
        </w:tc>
        <w:tc>
          <w:tcPr>
            <w:tcW w:w="4686" w:type="dxa"/>
            <w:gridSpan w:val="8"/>
            <w:shd w:val="clear" w:color="auto" w:fill="FFFFFF"/>
          </w:tcPr>
          <w:p w:rsidR="00B6066E" w:rsidRPr="00D35AEE" w:rsidRDefault="00B6066E" w:rsidP="00342569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Фактический адрес  местонахождения,</w:t>
            </w:r>
          </w:p>
          <w:p w:rsidR="00B6066E" w:rsidRPr="00D35AEE" w:rsidRDefault="00B6066E" w:rsidP="00342569">
            <w:pPr>
              <w:pStyle w:val="NoSpacing"/>
            </w:pPr>
            <w:r w:rsidRPr="00D35AEE">
              <w:rPr>
                <w:rFonts w:ascii="Times New Roman" w:hAnsi="Times New Roman"/>
                <w:sz w:val="28"/>
                <w:szCs w:val="28"/>
              </w:rPr>
              <w:t>телефон, факс, адреса электронной почты и интернет-страницы</w:t>
            </w:r>
          </w:p>
        </w:tc>
        <w:tc>
          <w:tcPr>
            <w:tcW w:w="5580" w:type="dxa"/>
            <w:gridSpan w:val="20"/>
            <w:shd w:val="clear" w:color="auto" w:fill="FFFFFF"/>
          </w:tcPr>
          <w:p w:rsidR="00B6066E" w:rsidRPr="00F621B8" w:rsidRDefault="00B6066E" w:rsidP="00C80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1B8">
              <w:rPr>
                <w:rFonts w:ascii="Times New Roman" w:hAnsi="Times New Roman"/>
                <w:sz w:val="24"/>
                <w:szCs w:val="24"/>
              </w:rPr>
              <w:t>Индекс: 399514</w:t>
            </w:r>
          </w:p>
          <w:p w:rsidR="00B6066E" w:rsidRPr="00F621B8" w:rsidRDefault="00B6066E" w:rsidP="00C80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1B8">
              <w:rPr>
                <w:rFonts w:ascii="Times New Roman" w:hAnsi="Times New Roman"/>
                <w:sz w:val="24"/>
                <w:szCs w:val="24"/>
              </w:rPr>
              <w:t xml:space="preserve">Липецкая обл., Долгоруковский район,          </w:t>
            </w:r>
          </w:p>
          <w:p w:rsidR="00B6066E" w:rsidRPr="00F621B8" w:rsidRDefault="00B6066E" w:rsidP="00C80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1B8">
              <w:rPr>
                <w:rFonts w:ascii="Times New Roman" w:hAnsi="Times New Roman"/>
                <w:sz w:val="24"/>
                <w:szCs w:val="24"/>
              </w:rPr>
              <w:t xml:space="preserve"> с. Братовщина, ул. Власова, д. 2; </w:t>
            </w:r>
          </w:p>
          <w:p w:rsidR="00B6066E" w:rsidRPr="00B86646" w:rsidRDefault="00B6066E" w:rsidP="00C80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F621B8"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B86646">
              <w:rPr>
                <w:rFonts w:ascii="Times New Roman" w:hAnsi="Times New Roman"/>
                <w:sz w:val="24"/>
                <w:szCs w:val="24"/>
                <w:lang w:val="fr-FR"/>
              </w:rPr>
              <w:t>: 2-18-91,</w:t>
            </w:r>
          </w:p>
          <w:p w:rsidR="00B6066E" w:rsidRPr="00B86646" w:rsidRDefault="00B6066E" w:rsidP="00C80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B86646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e-mail:  </w:t>
            </w:r>
            <w:hyperlink r:id="rId7" w:history="1">
              <w:r w:rsidRPr="00B86646">
                <w:rPr>
                  <w:rStyle w:val="Hyperlink"/>
                  <w:rFonts w:ascii="Times New Roman" w:hAnsi="Times New Roman"/>
                  <w:sz w:val="24"/>
                  <w:szCs w:val="24"/>
                  <w:lang w:val="fr-FR"/>
                </w:rPr>
                <w:t>cool.bratov@yandex.ru</w:t>
              </w:r>
            </w:hyperlink>
          </w:p>
          <w:p w:rsidR="00B6066E" w:rsidRPr="00F621B8" w:rsidRDefault="00B6066E" w:rsidP="00C80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1B8">
              <w:rPr>
                <w:rFonts w:ascii="Times New Roman" w:hAnsi="Times New Roman"/>
                <w:sz w:val="24"/>
                <w:szCs w:val="24"/>
              </w:rPr>
              <w:t>сайт: http://brat.dolgorukovo.net</w:t>
            </w: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  <w:shd w:val="clear" w:color="auto" w:fill="FFFFFF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1.4</w:t>
            </w:r>
          </w:p>
        </w:tc>
        <w:tc>
          <w:tcPr>
            <w:tcW w:w="4686" w:type="dxa"/>
            <w:gridSpan w:val="8"/>
            <w:shd w:val="clear" w:color="auto" w:fill="FFFFFF"/>
          </w:tcPr>
          <w:p w:rsidR="00B6066E" w:rsidRPr="00D35AEE" w:rsidRDefault="00B6066E" w:rsidP="00342569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Удаленность от ближайшего населенного пункта, расстояние до него от организации (в км)</w:t>
            </w:r>
          </w:p>
        </w:tc>
        <w:tc>
          <w:tcPr>
            <w:tcW w:w="5580" w:type="dxa"/>
            <w:gridSpan w:val="20"/>
            <w:shd w:val="clear" w:color="auto" w:fill="FFFFFF"/>
          </w:tcPr>
          <w:p w:rsidR="00B6066E" w:rsidRPr="00F621B8" w:rsidRDefault="00B6066E" w:rsidP="00C80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1B8">
              <w:rPr>
                <w:rFonts w:ascii="Times New Roman" w:hAnsi="Times New Roman"/>
                <w:sz w:val="24"/>
                <w:szCs w:val="24"/>
              </w:rPr>
              <w:t>Расположен на территории школы в пределах населённого пункта</w:t>
            </w: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  <w:shd w:val="clear" w:color="auto" w:fill="FFFFFF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1.5</w:t>
            </w:r>
          </w:p>
        </w:tc>
        <w:tc>
          <w:tcPr>
            <w:tcW w:w="4686" w:type="dxa"/>
            <w:gridSpan w:val="8"/>
            <w:shd w:val="clear" w:color="auto" w:fill="FFFFFF"/>
          </w:tcPr>
          <w:p w:rsidR="00B6066E" w:rsidRPr="00D35AEE" w:rsidRDefault="00B6066E" w:rsidP="00342569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Учредитель организации (полное наименование):</w:t>
            </w:r>
          </w:p>
        </w:tc>
        <w:tc>
          <w:tcPr>
            <w:tcW w:w="5580" w:type="dxa"/>
            <w:gridSpan w:val="20"/>
            <w:shd w:val="clear" w:color="auto" w:fill="FFFFFF"/>
          </w:tcPr>
          <w:p w:rsidR="00B6066E" w:rsidRPr="00F621B8" w:rsidRDefault="00B6066E" w:rsidP="00C80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1B8">
              <w:rPr>
                <w:rFonts w:ascii="Times New Roman" w:hAnsi="Times New Roman"/>
                <w:sz w:val="24"/>
                <w:szCs w:val="24"/>
              </w:rPr>
              <w:t>Администрация Долгоруковского муниципального района Липецкой области</w:t>
            </w: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  <w:shd w:val="clear" w:color="auto" w:fill="FFFFFF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6" w:type="dxa"/>
            <w:gridSpan w:val="8"/>
            <w:shd w:val="clear" w:color="auto" w:fill="FFFFFF"/>
          </w:tcPr>
          <w:p w:rsidR="00B6066E" w:rsidRPr="00D35AEE" w:rsidRDefault="00B6066E" w:rsidP="00E00D43">
            <w:pPr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- адрес</w:t>
            </w:r>
          </w:p>
        </w:tc>
        <w:tc>
          <w:tcPr>
            <w:tcW w:w="5580" w:type="dxa"/>
            <w:gridSpan w:val="20"/>
            <w:shd w:val="clear" w:color="auto" w:fill="FFFFFF"/>
          </w:tcPr>
          <w:p w:rsidR="00B6066E" w:rsidRPr="00F621B8" w:rsidRDefault="00B6066E" w:rsidP="00C80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1B8">
              <w:rPr>
                <w:rFonts w:ascii="Times New Roman" w:hAnsi="Times New Roman"/>
                <w:sz w:val="24"/>
                <w:szCs w:val="24"/>
              </w:rPr>
              <w:t>399510, Липецкая обл., с. Долгоруково, ул. Тимирязева, 6</w:t>
            </w: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  <w:shd w:val="clear" w:color="auto" w:fill="FFFFFF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6" w:type="dxa"/>
            <w:gridSpan w:val="8"/>
            <w:shd w:val="clear" w:color="auto" w:fill="FFFFFF"/>
          </w:tcPr>
          <w:p w:rsidR="00B6066E" w:rsidRPr="00D35AEE" w:rsidRDefault="00B6066E" w:rsidP="00E00D43">
            <w:pPr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- контактный телефон</w:t>
            </w:r>
          </w:p>
        </w:tc>
        <w:tc>
          <w:tcPr>
            <w:tcW w:w="5580" w:type="dxa"/>
            <w:gridSpan w:val="20"/>
            <w:shd w:val="clear" w:color="auto" w:fill="FFFFFF"/>
          </w:tcPr>
          <w:p w:rsidR="00B6066E" w:rsidRPr="00F621B8" w:rsidRDefault="00B6066E" w:rsidP="00C80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1B8">
              <w:rPr>
                <w:rFonts w:ascii="Times New Roman" w:hAnsi="Times New Roman"/>
                <w:sz w:val="24"/>
                <w:szCs w:val="24"/>
              </w:rPr>
              <w:t>Тел: 2-11-55;  2-15-55</w:t>
            </w: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  <w:shd w:val="clear" w:color="auto" w:fill="FFFFFF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6" w:type="dxa"/>
            <w:gridSpan w:val="8"/>
            <w:shd w:val="clear" w:color="auto" w:fill="FFFFFF"/>
          </w:tcPr>
          <w:p w:rsidR="00B6066E" w:rsidRPr="00D35AEE" w:rsidRDefault="00B6066E" w:rsidP="00342569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- Ф.И.О. руководителя (без сокращений)</w:t>
            </w:r>
          </w:p>
        </w:tc>
        <w:tc>
          <w:tcPr>
            <w:tcW w:w="5580" w:type="dxa"/>
            <w:gridSpan w:val="20"/>
            <w:shd w:val="clear" w:color="auto" w:fill="FFFFFF"/>
          </w:tcPr>
          <w:p w:rsidR="00B6066E" w:rsidRPr="00874129" w:rsidRDefault="00B6066E" w:rsidP="00C80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1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Глава</w:t>
            </w:r>
            <w:r w:rsidRPr="00874129">
              <w:rPr>
                <w:rFonts w:ascii="Times New Roman" w:hAnsi="Times New Roman"/>
                <w:sz w:val="24"/>
                <w:szCs w:val="24"/>
              </w:rPr>
              <w:t xml:space="preserve"> администрации Долгоруковского муниципального района   Моргачев К.А.</w:t>
            </w: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  <w:shd w:val="clear" w:color="auto" w:fill="FFFFFF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1.6</w:t>
            </w:r>
          </w:p>
        </w:tc>
        <w:tc>
          <w:tcPr>
            <w:tcW w:w="4686" w:type="dxa"/>
            <w:gridSpan w:val="8"/>
            <w:shd w:val="clear" w:color="auto" w:fill="FFFFFF"/>
          </w:tcPr>
          <w:p w:rsidR="00B6066E" w:rsidRPr="00D35AEE" w:rsidRDefault="00B6066E" w:rsidP="00342569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Собственник организации (полное имя/наименование):</w:t>
            </w:r>
          </w:p>
        </w:tc>
        <w:tc>
          <w:tcPr>
            <w:tcW w:w="5580" w:type="dxa"/>
            <w:gridSpan w:val="20"/>
            <w:shd w:val="clear" w:color="auto" w:fill="FFFFFF"/>
          </w:tcPr>
          <w:p w:rsidR="00B6066E" w:rsidRPr="00F621B8" w:rsidRDefault="00B6066E" w:rsidP="00F621B8">
            <w:pPr>
              <w:shd w:val="clear" w:color="auto" w:fill="FFFFFF"/>
              <w:spacing w:after="0" w:line="240" w:lineRule="auto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F621B8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</w:t>
            </w:r>
            <w:r w:rsidRPr="00F621B8">
              <w:rPr>
                <w:rFonts w:ascii="Times New Roman" w:hAnsi="Times New Roman"/>
                <w:sz w:val="24"/>
                <w:szCs w:val="24"/>
              </w:rPr>
              <w:br/>
              <w:t xml:space="preserve">с. Братовщина  имени Героя Советского Союза Виктора Семёновича Севрина Долгоруковского  муниципального  района  Липецкой области. </w:t>
            </w: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  <w:shd w:val="clear" w:color="auto" w:fill="FFFFFF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6" w:type="dxa"/>
            <w:gridSpan w:val="8"/>
            <w:shd w:val="clear" w:color="auto" w:fill="FFFFFF"/>
          </w:tcPr>
          <w:p w:rsidR="00B6066E" w:rsidRPr="00D35AEE" w:rsidRDefault="00B6066E" w:rsidP="00E00D43">
            <w:pPr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- адрес</w:t>
            </w:r>
          </w:p>
        </w:tc>
        <w:tc>
          <w:tcPr>
            <w:tcW w:w="5580" w:type="dxa"/>
            <w:gridSpan w:val="20"/>
            <w:shd w:val="clear" w:color="auto" w:fill="FFFFFF"/>
          </w:tcPr>
          <w:p w:rsidR="00B6066E" w:rsidRPr="00F621B8" w:rsidRDefault="00B6066E" w:rsidP="00F621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1B8">
              <w:rPr>
                <w:rFonts w:ascii="Times New Roman" w:hAnsi="Times New Roman"/>
                <w:sz w:val="24"/>
                <w:szCs w:val="24"/>
              </w:rPr>
              <w:t>399514, Липецкая область, Долгоруковский район, с. Братовщина, ул.</w:t>
            </w:r>
            <w:r w:rsidRPr="00F621B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Власова, д.2.</w:t>
            </w: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  <w:shd w:val="clear" w:color="auto" w:fill="FFFFFF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6" w:type="dxa"/>
            <w:gridSpan w:val="8"/>
            <w:shd w:val="clear" w:color="auto" w:fill="FFFFFF"/>
          </w:tcPr>
          <w:p w:rsidR="00B6066E" w:rsidRPr="00D35AEE" w:rsidRDefault="00B6066E" w:rsidP="00E00D43">
            <w:pPr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- контактный телефон</w:t>
            </w:r>
          </w:p>
        </w:tc>
        <w:tc>
          <w:tcPr>
            <w:tcW w:w="5580" w:type="dxa"/>
            <w:gridSpan w:val="20"/>
            <w:shd w:val="clear" w:color="auto" w:fill="FFFFFF"/>
          </w:tcPr>
          <w:p w:rsidR="00B6066E" w:rsidRPr="00F621B8" w:rsidRDefault="00B6066E" w:rsidP="00F621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1B8">
              <w:rPr>
                <w:rFonts w:ascii="Times New Roman" w:hAnsi="Times New Roman"/>
                <w:sz w:val="24"/>
                <w:szCs w:val="24"/>
              </w:rPr>
              <w:t>Тел. 2-18-91</w:t>
            </w: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  <w:shd w:val="clear" w:color="auto" w:fill="FFFFFF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6" w:type="dxa"/>
            <w:gridSpan w:val="8"/>
            <w:shd w:val="clear" w:color="auto" w:fill="FFFFFF"/>
          </w:tcPr>
          <w:p w:rsidR="00B6066E" w:rsidRPr="00D35AEE" w:rsidRDefault="00B6066E" w:rsidP="00342569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- Ф.И.О. руководителя (без сокращений)</w:t>
            </w:r>
          </w:p>
        </w:tc>
        <w:tc>
          <w:tcPr>
            <w:tcW w:w="5580" w:type="dxa"/>
            <w:gridSpan w:val="20"/>
            <w:shd w:val="clear" w:color="auto" w:fill="FFFFFF"/>
          </w:tcPr>
          <w:p w:rsidR="00B6066E" w:rsidRPr="007B5757" w:rsidRDefault="00B6066E" w:rsidP="00E00D4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4"/>
              </w:rPr>
              <w:t xml:space="preserve"> </w:t>
            </w:r>
            <w:r w:rsidRPr="007B5757">
              <w:rPr>
                <w:rFonts w:ascii="Times New Roman" w:hAnsi="Times New Roman"/>
                <w:sz w:val="24"/>
              </w:rPr>
              <w:t>Юдина Татьяна Алексеевна</w:t>
            </w: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  <w:shd w:val="clear" w:color="auto" w:fill="FFFFFF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1.7</w:t>
            </w:r>
          </w:p>
        </w:tc>
        <w:tc>
          <w:tcPr>
            <w:tcW w:w="4686" w:type="dxa"/>
            <w:gridSpan w:val="8"/>
            <w:shd w:val="clear" w:color="auto" w:fill="FFFFFF"/>
          </w:tcPr>
          <w:p w:rsidR="00B6066E" w:rsidRPr="00D35AEE" w:rsidRDefault="00B6066E" w:rsidP="00E00D43">
            <w:pPr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 xml:space="preserve">Руководитель организации </w:t>
            </w:r>
          </w:p>
        </w:tc>
        <w:tc>
          <w:tcPr>
            <w:tcW w:w="5580" w:type="dxa"/>
            <w:gridSpan w:val="20"/>
            <w:shd w:val="clear" w:color="auto" w:fill="FFFFFF"/>
          </w:tcPr>
          <w:p w:rsidR="00B6066E" w:rsidRPr="007A6EBC" w:rsidRDefault="00B6066E" w:rsidP="00E00D43">
            <w:pPr>
              <w:rPr>
                <w:rFonts w:ascii="Times New Roman" w:hAnsi="Times New Roman"/>
                <w:sz w:val="24"/>
                <w:szCs w:val="24"/>
              </w:rPr>
            </w:pPr>
            <w:r w:rsidRPr="007A6EBC">
              <w:rPr>
                <w:rFonts w:ascii="Times New Roman" w:hAnsi="Times New Roman"/>
                <w:sz w:val="24"/>
                <w:szCs w:val="24"/>
              </w:rPr>
              <w:t xml:space="preserve">Начальник лагеря </w:t>
            </w:r>
          </w:p>
          <w:p w:rsidR="00B6066E" w:rsidRPr="00D35AEE" w:rsidRDefault="00B6066E" w:rsidP="00E00D4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  <w:shd w:val="clear" w:color="auto" w:fill="FFFFFF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6" w:type="dxa"/>
            <w:gridSpan w:val="8"/>
            <w:shd w:val="clear" w:color="auto" w:fill="FFFFFF"/>
          </w:tcPr>
          <w:p w:rsidR="00B6066E" w:rsidRPr="00D35AEE" w:rsidRDefault="00B6066E" w:rsidP="00342569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- Ф.И.О. руководителя (без сокращений)</w:t>
            </w:r>
          </w:p>
        </w:tc>
        <w:tc>
          <w:tcPr>
            <w:tcW w:w="5580" w:type="dxa"/>
            <w:gridSpan w:val="20"/>
            <w:shd w:val="clear" w:color="auto" w:fill="FFFFFF"/>
          </w:tcPr>
          <w:p w:rsidR="00B6066E" w:rsidRPr="007B5757" w:rsidRDefault="00B6066E" w:rsidP="00BB4A10">
            <w:pPr>
              <w:rPr>
                <w:rFonts w:ascii="Times New Roman" w:hAnsi="Times New Roman"/>
                <w:sz w:val="24"/>
              </w:rPr>
            </w:pPr>
            <w:r w:rsidRPr="007B5757">
              <w:rPr>
                <w:rFonts w:ascii="Times New Roman" w:hAnsi="Times New Roman"/>
                <w:sz w:val="24"/>
              </w:rPr>
              <w:t>Воржева Наталья Николаевна</w:t>
            </w: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  <w:shd w:val="clear" w:color="auto" w:fill="FFFFFF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6" w:type="dxa"/>
            <w:gridSpan w:val="8"/>
            <w:shd w:val="clear" w:color="auto" w:fill="FFFFFF"/>
          </w:tcPr>
          <w:p w:rsidR="00B6066E" w:rsidRPr="00D35AEE" w:rsidRDefault="00B6066E" w:rsidP="00E00D43">
            <w:pPr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- образование</w:t>
            </w:r>
          </w:p>
        </w:tc>
        <w:tc>
          <w:tcPr>
            <w:tcW w:w="5580" w:type="dxa"/>
            <w:gridSpan w:val="20"/>
            <w:shd w:val="clear" w:color="auto" w:fill="FFFFFF"/>
          </w:tcPr>
          <w:p w:rsidR="00B6066E" w:rsidRPr="007B5757" w:rsidRDefault="00B6066E" w:rsidP="00BB4A10">
            <w:pPr>
              <w:rPr>
                <w:rFonts w:ascii="Times New Roman" w:hAnsi="Times New Roman"/>
                <w:sz w:val="24"/>
              </w:rPr>
            </w:pPr>
            <w:r w:rsidRPr="007B5757">
              <w:rPr>
                <w:rFonts w:ascii="Times New Roman" w:hAnsi="Times New Roman"/>
                <w:sz w:val="24"/>
              </w:rPr>
              <w:t>Высшее педагогическое</w:t>
            </w: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  <w:shd w:val="clear" w:color="auto" w:fill="FFFFFF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6" w:type="dxa"/>
            <w:gridSpan w:val="8"/>
            <w:shd w:val="clear" w:color="auto" w:fill="FFFFFF"/>
          </w:tcPr>
          <w:p w:rsidR="00B6066E" w:rsidRPr="00D35AEE" w:rsidRDefault="00B6066E" w:rsidP="00E00D43">
            <w:pPr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- стаж работы в данной должности</w:t>
            </w:r>
          </w:p>
        </w:tc>
        <w:tc>
          <w:tcPr>
            <w:tcW w:w="5580" w:type="dxa"/>
            <w:gridSpan w:val="20"/>
            <w:shd w:val="clear" w:color="auto" w:fill="FFFFFF"/>
          </w:tcPr>
          <w:p w:rsidR="00B6066E" w:rsidRPr="0021306D" w:rsidRDefault="00B6066E" w:rsidP="00BB4A10">
            <w:pPr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  <w:shd w:val="clear" w:color="auto" w:fill="FFFFFF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6" w:type="dxa"/>
            <w:gridSpan w:val="8"/>
            <w:shd w:val="clear" w:color="auto" w:fill="FFFFFF"/>
          </w:tcPr>
          <w:p w:rsidR="00B6066E" w:rsidRPr="00D35AEE" w:rsidRDefault="00B6066E" w:rsidP="00E00D43">
            <w:pPr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- контактный телефон</w:t>
            </w:r>
          </w:p>
        </w:tc>
        <w:tc>
          <w:tcPr>
            <w:tcW w:w="5580" w:type="dxa"/>
            <w:gridSpan w:val="20"/>
            <w:shd w:val="clear" w:color="auto" w:fill="FFFFFF"/>
          </w:tcPr>
          <w:p w:rsidR="00B6066E" w:rsidRPr="0021306D" w:rsidRDefault="00B6066E" w:rsidP="00BB4A10">
            <w:pPr>
              <w:rPr>
                <w:sz w:val="24"/>
              </w:rPr>
            </w:pPr>
            <w:r>
              <w:rPr>
                <w:sz w:val="24"/>
              </w:rPr>
              <w:t>Тел: 8-9065937343;   2-18-91</w:t>
            </w: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  <w:shd w:val="clear" w:color="auto" w:fill="FFFFFF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1.8</w:t>
            </w:r>
          </w:p>
        </w:tc>
        <w:tc>
          <w:tcPr>
            <w:tcW w:w="4686" w:type="dxa"/>
            <w:gridSpan w:val="8"/>
            <w:shd w:val="clear" w:color="auto" w:fill="FFFFFF"/>
          </w:tcPr>
          <w:p w:rsidR="00B6066E" w:rsidRPr="00D35AEE" w:rsidRDefault="00B6066E" w:rsidP="00E00D43">
            <w:pPr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Тип организации, в том числе:</w:t>
            </w:r>
          </w:p>
        </w:tc>
        <w:tc>
          <w:tcPr>
            <w:tcW w:w="5580" w:type="dxa"/>
            <w:gridSpan w:val="20"/>
            <w:shd w:val="clear" w:color="auto" w:fill="FFFFFF"/>
          </w:tcPr>
          <w:p w:rsidR="00B6066E" w:rsidRPr="00D35AEE" w:rsidRDefault="00B6066E" w:rsidP="00E00D4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  <w:shd w:val="clear" w:color="auto" w:fill="FFFFFF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6" w:type="dxa"/>
            <w:gridSpan w:val="8"/>
            <w:shd w:val="clear" w:color="auto" w:fill="FFFFFF"/>
          </w:tcPr>
          <w:p w:rsidR="00B6066E" w:rsidRPr="00D35AEE" w:rsidRDefault="00B6066E" w:rsidP="00342569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- загородный оздоровительный лагерь</w:t>
            </w:r>
          </w:p>
        </w:tc>
        <w:tc>
          <w:tcPr>
            <w:tcW w:w="5580" w:type="dxa"/>
            <w:gridSpan w:val="20"/>
            <w:shd w:val="clear" w:color="auto" w:fill="FFFFFF"/>
          </w:tcPr>
          <w:p w:rsidR="00B6066E" w:rsidRPr="00D35AEE" w:rsidRDefault="00B6066E" w:rsidP="00E00D4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  <w:shd w:val="clear" w:color="auto" w:fill="FFFFFF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6" w:type="dxa"/>
            <w:gridSpan w:val="8"/>
            <w:shd w:val="clear" w:color="auto" w:fill="FFFFFF"/>
          </w:tcPr>
          <w:p w:rsidR="00B6066E" w:rsidRPr="00D35AEE" w:rsidRDefault="00B6066E" w:rsidP="00E00D43">
            <w:pPr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- санаторно-оздоровительный лагерь круглогодичного действия</w:t>
            </w:r>
          </w:p>
        </w:tc>
        <w:tc>
          <w:tcPr>
            <w:tcW w:w="5580" w:type="dxa"/>
            <w:gridSpan w:val="20"/>
            <w:shd w:val="clear" w:color="auto" w:fill="FFFFFF"/>
          </w:tcPr>
          <w:p w:rsidR="00B6066E" w:rsidRPr="00D35AEE" w:rsidRDefault="00B6066E" w:rsidP="00E00D4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  <w:shd w:val="clear" w:color="auto" w:fill="FFFFFF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6" w:type="dxa"/>
            <w:gridSpan w:val="8"/>
            <w:shd w:val="clear" w:color="auto" w:fill="FFFFFF"/>
          </w:tcPr>
          <w:p w:rsidR="00B6066E" w:rsidRPr="00D35AEE" w:rsidRDefault="00B6066E" w:rsidP="00E00D43">
            <w:pPr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- оздоровительный лагерь с дневным пребыванием детей</w:t>
            </w:r>
          </w:p>
        </w:tc>
        <w:tc>
          <w:tcPr>
            <w:tcW w:w="5580" w:type="dxa"/>
            <w:gridSpan w:val="20"/>
            <w:shd w:val="clear" w:color="auto" w:fill="FFFFFF"/>
          </w:tcPr>
          <w:p w:rsidR="00B6066E" w:rsidRPr="00D35AEE" w:rsidRDefault="00B6066E" w:rsidP="00E00D4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+</w:t>
            </w: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  <w:shd w:val="clear" w:color="auto" w:fill="FFFFFF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6" w:type="dxa"/>
            <w:gridSpan w:val="8"/>
            <w:shd w:val="clear" w:color="auto" w:fill="FFFFFF"/>
          </w:tcPr>
          <w:p w:rsidR="00B6066E" w:rsidRPr="00D35AEE" w:rsidRDefault="00B6066E" w:rsidP="00342569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- специализированный (профильный) лагерь (указать профиль)</w:t>
            </w:r>
          </w:p>
        </w:tc>
        <w:tc>
          <w:tcPr>
            <w:tcW w:w="5580" w:type="dxa"/>
            <w:gridSpan w:val="20"/>
            <w:shd w:val="clear" w:color="auto" w:fill="FFFFFF"/>
          </w:tcPr>
          <w:p w:rsidR="00B6066E" w:rsidRPr="00D35AEE" w:rsidRDefault="00B6066E" w:rsidP="00E00D4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  <w:shd w:val="clear" w:color="auto" w:fill="FFFFFF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6" w:type="dxa"/>
            <w:gridSpan w:val="8"/>
            <w:shd w:val="clear" w:color="auto" w:fill="FFFFFF"/>
          </w:tcPr>
          <w:p w:rsidR="00B6066E" w:rsidRPr="00D35AEE" w:rsidRDefault="00B6066E" w:rsidP="00342569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- оздоровительно-образовательный центр</w:t>
            </w:r>
          </w:p>
        </w:tc>
        <w:tc>
          <w:tcPr>
            <w:tcW w:w="5580" w:type="dxa"/>
            <w:gridSpan w:val="20"/>
            <w:shd w:val="clear" w:color="auto" w:fill="FFFFFF"/>
          </w:tcPr>
          <w:p w:rsidR="00B6066E" w:rsidRPr="00D35AEE" w:rsidRDefault="00B6066E" w:rsidP="00E00D4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  <w:shd w:val="clear" w:color="auto" w:fill="FFFFFF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6" w:type="dxa"/>
            <w:gridSpan w:val="8"/>
            <w:shd w:val="clear" w:color="auto" w:fill="FFFFFF"/>
          </w:tcPr>
          <w:p w:rsidR="00B6066E" w:rsidRPr="00D35AEE" w:rsidRDefault="00B6066E" w:rsidP="00342569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- иная организация отдыха и оздоровления детей (уточнить какая)</w:t>
            </w:r>
          </w:p>
        </w:tc>
        <w:tc>
          <w:tcPr>
            <w:tcW w:w="5580" w:type="dxa"/>
            <w:gridSpan w:val="20"/>
            <w:shd w:val="clear" w:color="auto" w:fill="FFFFFF"/>
          </w:tcPr>
          <w:p w:rsidR="00B6066E" w:rsidRPr="00D35AEE" w:rsidRDefault="00B6066E" w:rsidP="00E00D4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  <w:shd w:val="clear" w:color="auto" w:fill="FFFFFF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1.9</w:t>
            </w:r>
          </w:p>
        </w:tc>
        <w:tc>
          <w:tcPr>
            <w:tcW w:w="4686" w:type="dxa"/>
            <w:gridSpan w:val="8"/>
            <w:shd w:val="clear" w:color="auto" w:fill="FFFFFF"/>
          </w:tcPr>
          <w:p w:rsidR="00B6066E" w:rsidRPr="00D35AEE" w:rsidRDefault="00B6066E" w:rsidP="00342569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Документ, на основании которого действует организация (устав, положение)</w:t>
            </w:r>
          </w:p>
        </w:tc>
        <w:tc>
          <w:tcPr>
            <w:tcW w:w="5580" w:type="dxa"/>
            <w:gridSpan w:val="20"/>
            <w:shd w:val="clear" w:color="auto" w:fill="FFFFFF"/>
          </w:tcPr>
          <w:p w:rsidR="00B6066E" w:rsidRPr="00B77706" w:rsidRDefault="00B6066E" w:rsidP="00B777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77706">
              <w:rPr>
                <w:rFonts w:ascii="Times New Roman" w:hAnsi="Times New Roman"/>
                <w:sz w:val="24"/>
                <w:szCs w:val="24"/>
              </w:rPr>
              <w:t>Устав МБОУ СОШ с. Братовщина имени Героя Советского Союза В.С. Севрина; Положение об оздоровительном лагере с дневным пребыванием детей на базе образовательного учреждения от 28.02.2014 г. №30</w:t>
            </w: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  <w:shd w:val="clear" w:color="auto" w:fill="FFFFFF"/>
          </w:tcPr>
          <w:p w:rsidR="00B6066E" w:rsidRPr="00D35AEE" w:rsidRDefault="00B6066E" w:rsidP="00342569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1.10</w:t>
            </w:r>
          </w:p>
        </w:tc>
        <w:tc>
          <w:tcPr>
            <w:tcW w:w="4686" w:type="dxa"/>
            <w:gridSpan w:val="8"/>
            <w:shd w:val="clear" w:color="auto" w:fill="FFFFFF"/>
          </w:tcPr>
          <w:p w:rsidR="00B6066E" w:rsidRPr="00D35AEE" w:rsidRDefault="00B6066E" w:rsidP="00342569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Год ввода организации в эксплуатацию</w:t>
            </w:r>
          </w:p>
        </w:tc>
        <w:tc>
          <w:tcPr>
            <w:tcW w:w="5580" w:type="dxa"/>
            <w:gridSpan w:val="20"/>
            <w:shd w:val="clear" w:color="auto" w:fill="FFFFFF"/>
          </w:tcPr>
          <w:p w:rsidR="00B6066E" w:rsidRPr="00B77706" w:rsidRDefault="00B6066E" w:rsidP="00B7770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B77706">
              <w:rPr>
                <w:rFonts w:ascii="Times New Roman" w:hAnsi="Times New Roman"/>
                <w:sz w:val="24"/>
              </w:rPr>
              <w:t>1994 год</w:t>
            </w: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  <w:shd w:val="clear" w:color="auto" w:fill="FFFFFF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1.11</w:t>
            </w:r>
          </w:p>
        </w:tc>
        <w:tc>
          <w:tcPr>
            <w:tcW w:w="4686" w:type="dxa"/>
            <w:gridSpan w:val="8"/>
            <w:shd w:val="clear" w:color="auto" w:fill="FFFFFF"/>
          </w:tcPr>
          <w:p w:rsidR="00B6066E" w:rsidRPr="00D35AEE" w:rsidRDefault="00B6066E" w:rsidP="00342569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Период функционирования организации (круглогодично, сезонно)</w:t>
            </w:r>
          </w:p>
        </w:tc>
        <w:tc>
          <w:tcPr>
            <w:tcW w:w="5580" w:type="dxa"/>
            <w:gridSpan w:val="20"/>
            <w:shd w:val="clear" w:color="auto" w:fill="FFFFFF"/>
          </w:tcPr>
          <w:p w:rsidR="00B6066E" w:rsidRPr="00B77706" w:rsidRDefault="00B6066E" w:rsidP="00B7770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B77706">
              <w:rPr>
                <w:rFonts w:ascii="Times New Roman" w:hAnsi="Times New Roman"/>
                <w:sz w:val="24"/>
              </w:rPr>
              <w:t>сезонно</w:t>
            </w: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  <w:shd w:val="clear" w:color="auto" w:fill="FFFFFF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1.12</w:t>
            </w:r>
          </w:p>
        </w:tc>
        <w:tc>
          <w:tcPr>
            <w:tcW w:w="4686" w:type="dxa"/>
            <w:gridSpan w:val="8"/>
            <w:shd w:val="clear" w:color="auto" w:fill="FFFFFF"/>
          </w:tcPr>
          <w:p w:rsidR="00B6066E" w:rsidRPr="00D35AEE" w:rsidRDefault="00B6066E" w:rsidP="00342569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Проектная мощность организации (какое количество детей и подростков может принять одновременно)</w:t>
            </w:r>
          </w:p>
        </w:tc>
        <w:tc>
          <w:tcPr>
            <w:tcW w:w="5580" w:type="dxa"/>
            <w:gridSpan w:val="20"/>
            <w:shd w:val="clear" w:color="auto" w:fill="FFFFFF"/>
          </w:tcPr>
          <w:p w:rsidR="00B6066E" w:rsidRPr="00874129" w:rsidRDefault="00B6066E" w:rsidP="00B7770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74129">
              <w:rPr>
                <w:rFonts w:ascii="Times New Roman" w:hAnsi="Times New Roman"/>
                <w:sz w:val="24"/>
              </w:rPr>
              <w:t>264 человека</w:t>
            </w: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  <w:shd w:val="clear" w:color="auto" w:fill="FFFFFF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1.13</w:t>
            </w:r>
          </w:p>
        </w:tc>
        <w:tc>
          <w:tcPr>
            <w:tcW w:w="4686" w:type="dxa"/>
            <w:gridSpan w:val="8"/>
            <w:shd w:val="clear" w:color="auto" w:fill="FFFFFF"/>
          </w:tcPr>
          <w:p w:rsidR="00B6066E" w:rsidRPr="00D35AEE" w:rsidRDefault="00B6066E" w:rsidP="00E00D43">
            <w:pPr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Наличие проекта организации</w:t>
            </w:r>
          </w:p>
        </w:tc>
        <w:tc>
          <w:tcPr>
            <w:tcW w:w="5580" w:type="dxa"/>
            <w:gridSpan w:val="20"/>
            <w:shd w:val="clear" w:color="auto" w:fill="FFFFFF"/>
          </w:tcPr>
          <w:p w:rsidR="00B6066E" w:rsidRPr="00D35AEE" w:rsidRDefault="00B6066E" w:rsidP="00E00D4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+</w:t>
            </w: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  <w:shd w:val="clear" w:color="auto" w:fill="FFFFFF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1.14</w:t>
            </w:r>
          </w:p>
        </w:tc>
        <w:tc>
          <w:tcPr>
            <w:tcW w:w="4686" w:type="dxa"/>
            <w:gridSpan w:val="8"/>
            <w:shd w:val="clear" w:color="auto" w:fill="FFFFFF"/>
          </w:tcPr>
          <w:p w:rsidR="00B6066E" w:rsidRPr="00D35AEE" w:rsidRDefault="00B6066E" w:rsidP="00342569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Год последнего ремонта, в том числе:</w:t>
            </w:r>
          </w:p>
        </w:tc>
        <w:tc>
          <w:tcPr>
            <w:tcW w:w="5580" w:type="dxa"/>
            <w:gridSpan w:val="20"/>
            <w:shd w:val="clear" w:color="auto" w:fill="FFFFFF"/>
          </w:tcPr>
          <w:p w:rsidR="00B6066E" w:rsidRPr="003E351E" w:rsidRDefault="00B6066E" w:rsidP="00BB4A10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  <w:shd w:val="clear" w:color="auto" w:fill="FFFFFF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6" w:type="dxa"/>
            <w:gridSpan w:val="8"/>
            <w:shd w:val="clear" w:color="auto" w:fill="FFFFFF"/>
          </w:tcPr>
          <w:p w:rsidR="00B6066E" w:rsidRPr="00D35AEE" w:rsidRDefault="00B6066E" w:rsidP="00E00D43">
            <w:pPr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 xml:space="preserve">- капитальный </w:t>
            </w:r>
          </w:p>
        </w:tc>
        <w:tc>
          <w:tcPr>
            <w:tcW w:w="5580" w:type="dxa"/>
            <w:gridSpan w:val="20"/>
            <w:shd w:val="clear" w:color="auto" w:fill="FFFFFF"/>
          </w:tcPr>
          <w:p w:rsidR="00B6066E" w:rsidRPr="003E351E" w:rsidRDefault="00B6066E" w:rsidP="00BB4A10">
            <w:pPr>
              <w:rPr>
                <w:sz w:val="24"/>
              </w:rPr>
            </w:pPr>
            <w:smartTag w:uri="urn:schemas-microsoft-com:office:smarttags" w:element="metricconverter">
              <w:smartTagPr>
                <w:attr w:name="ProductID" w:val="2013 г"/>
              </w:smartTagPr>
              <w:r>
                <w:rPr>
                  <w:sz w:val="24"/>
                </w:rPr>
                <w:t>2013 г</w:t>
              </w:r>
            </w:smartTag>
            <w:r>
              <w:rPr>
                <w:sz w:val="24"/>
              </w:rPr>
              <w:t>.</w:t>
            </w: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  <w:shd w:val="clear" w:color="auto" w:fill="FFFFFF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6" w:type="dxa"/>
            <w:gridSpan w:val="8"/>
            <w:shd w:val="clear" w:color="auto" w:fill="FFFFFF"/>
          </w:tcPr>
          <w:p w:rsidR="00B6066E" w:rsidRPr="00D35AEE" w:rsidRDefault="00B6066E" w:rsidP="00E00D43">
            <w:pPr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- текущий</w:t>
            </w:r>
          </w:p>
        </w:tc>
        <w:tc>
          <w:tcPr>
            <w:tcW w:w="5580" w:type="dxa"/>
            <w:gridSpan w:val="20"/>
            <w:shd w:val="clear" w:color="auto" w:fill="FFFFFF"/>
          </w:tcPr>
          <w:p w:rsidR="00B6066E" w:rsidRPr="003E351E" w:rsidRDefault="00B6066E" w:rsidP="00BB4A10">
            <w:pPr>
              <w:rPr>
                <w:sz w:val="24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>
                <w:rPr>
                  <w:sz w:val="24"/>
                </w:rPr>
                <w:t>2016 г</w:t>
              </w:r>
            </w:smartTag>
            <w:r>
              <w:rPr>
                <w:sz w:val="24"/>
              </w:rPr>
              <w:t>.</w:t>
            </w: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  <w:shd w:val="clear" w:color="auto" w:fill="FFFFFF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1.15</w:t>
            </w:r>
          </w:p>
        </w:tc>
        <w:tc>
          <w:tcPr>
            <w:tcW w:w="4686" w:type="dxa"/>
            <w:gridSpan w:val="8"/>
            <w:shd w:val="clear" w:color="auto" w:fill="FFFFFF"/>
          </w:tcPr>
          <w:p w:rsidR="00B6066E" w:rsidRPr="00D35AEE" w:rsidRDefault="00B6066E" w:rsidP="00E00D43">
            <w:pPr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Количество смен</w:t>
            </w:r>
          </w:p>
        </w:tc>
        <w:tc>
          <w:tcPr>
            <w:tcW w:w="5580" w:type="dxa"/>
            <w:gridSpan w:val="20"/>
            <w:shd w:val="clear" w:color="auto" w:fill="FFFFFF"/>
          </w:tcPr>
          <w:p w:rsidR="00B6066E" w:rsidRPr="003E351E" w:rsidRDefault="00B6066E" w:rsidP="00BB4A10">
            <w:pPr>
              <w:rPr>
                <w:sz w:val="24"/>
              </w:rPr>
            </w:pPr>
            <w:r>
              <w:rPr>
                <w:sz w:val="24"/>
              </w:rPr>
              <w:t xml:space="preserve"> 1  </w:t>
            </w: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  <w:shd w:val="clear" w:color="auto" w:fill="FFFFFF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1.16</w:t>
            </w:r>
          </w:p>
        </w:tc>
        <w:tc>
          <w:tcPr>
            <w:tcW w:w="4686" w:type="dxa"/>
            <w:gridSpan w:val="8"/>
            <w:shd w:val="clear" w:color="auto" w:fill="FFFFFF"/>
          </w:tcPr>
          <w:p w:rsidR="00B6066E" w:rsidRPr="00D35AEE" w:rsidRDefault="00B6066E" w:rsidP="00E00D43">
            <w:pPr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Длительность смен</w:t>
            </w:r>
          </w:p>
        </w:tc>
        <w:tc>
          <w:tcPr>
            <w:tcW w:w="5580" w:type="dxa"/>
            <w:gridSpan w:val="20"/>
            <w:shd w:val="clear" w:color="auto" w:fill="FFFFFF"/>
          </w:tcPr>
          <w:p w:rsidR="00B6066E" w:rsidRPr="003E351E" w:rsidRDefault="00B6066E" w:rsidP="008C67FD">
            <w:pPr>
              <w:jc w:val="both"/>
              <w:rPr>
                <w:sz w:val="24"/>
              </w:rPr>
            </w:pPr>
            <w:r w:rsidRPr="003E351E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18 дней</w:t>
            </w: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  <w:shd w:val="clear" w:color="auto" w:fill="FFFFFF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1.17</w:t>
            </w:r>
          </w:p>
        </w:tc>
        <w:tc>
          <w:tcPr>
            <w:tcW w:w="4686" w:type="dxa"/>
            <w:gridSpan w:val="8"/>
            <w:shd w:val="clear" w:color="auto" w:fill="FFFFFF"/>
          </w:tcPr>
          <w:p w:rsidR="00B6066E" w:rsidRPr="00D35AEE" w:rsidRDefault="00B6066E" w:rsidP="00342569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Загрузка по сменам (количество детей):</w:t>
            </w:r>
          </w:p>
        </w:tc>
        <w:tc>
          <w:tcPr>
            <w:tcW w:w="5580" w:type="dxa"/>
            <w:gridSpan w:val="20"/>
            <w:shd w:val="clear" w:color="auto" w:fill="FFFFFF"/>
          </w:tcPr>
          <w:p w:rsidR="00B6066E" w:rsidRPr="0050185B" w:rsidRDefault="00B6066E" w:rsidP="008C67FD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100</w:t>
            </w: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  <w:shd w:val="clear" w:color="auto" w:fill="FFFFFF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6" w:type="dxa"/>
            <w:gridSpan w:val="8"/>
            <w:shd w:val="clear" w:color="auto" w:fill="FFFFFF"/>
          </w:tcPr>
          <w:p w:rsidR="00B6066E" w:rsidRPr="00D35AEE" w:rsidRDefault="00B6066E" w:rsidP="00E00D43">
            <w:pPr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- 1-я смена</w:t>
            </w:r>
          </w:p>
        </w:tc>
        <w:tc>
          <w:tcPr>
            <w:tcW w:w="5580" w:type="dxa"/>
            <w:gridSpan w:val="20"/>
            <w:shd w:val="clear" w:color="auto" w:fill="FFFFFF"/>
          </w:tcPr>
          <w:p w:rsidR="00B6066E" w:rsidRPr="003E351E" w:rsidRDefault="00B6066E" w:rsidP="00BB4A10">
            <w:pPr>
              <w:jc w:val="center"/>
              <w:rPr>
                <w:sz w:val="24"/>
              </w:rPr>
            </w:pP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  <w:shd w:val="clear" w:color="auto" w:fill="FFFFFF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6" w:type="dxa"/>
            <w:gridSpan w:val="8"/>
            <w:shd w:val="clear" w:color="auto" w:fill="FFFFFF"/>
          </w:tcPr>
          <w:p w:rsidR="00B6066E" w:rsidRPr="00D35AEE" w:rsidRDefault="00B6066E" w:rsidP="00E00D43">
            <w:pPr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- 2-я смена</w:t>
            </w:r>
          </w:p>
        </w:tc>
        <w:tc>
          <w:tcPr>
            <w:tcW w:w="5580" w:type="dxa"/>
            <w:gridSpan w:val="20"/>
            <w:shd w:val="clear" w:color="auto" w:fill="FFFFFF"/>
          </w:tcPr>
          <w:p w:rsidR="00B6066E" w:rsidRPr="003E351E" w:rsidRDefault="00B6066E" w:rsidP="00BB4A10">
            <w:pPr>
              <w:jc w:val="both"/>
              <w:rPr>
                <w:sz w:val="24"/>
              </w:rPr>
            </w:pP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  <w:shd w:val="clear" w:color="auto" w:fill="FFFFFF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6" w:type="dxa"/>
            <w:gridSpan w:val="8"/>
            <w:shd w:val="clear" w:color="auto" w:fill="FFFFFF"/>
          </w:tcPr>
          <w:p w:rsidR="00B6066E" w:rsidRPr="00D35AEE" w:rsidRDefault="00B6066E" w:rsidP="00E00D43">
            <w:pPr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- 3-я смена</w:t>
            </w:r>
          </w:p>
        </w:tc>
        <w:tc>
          <w:tcPr>
            <w:tcW w:w="5580" w:type="dxa"/>
            <w:gridSpan w:val="20"/>
            <w:shd w:val="clear" w:color="auto" w:fill="FFFFFF"/>
          </w:tcPr>
          <w:p w:rsidR="00B6066E" w:rsidRPr="003E351E" w:rsidRDefault="00B6066E" w:rsidP="00BB4A10">
            <w:pPr>
              <w:jc w:val="both"/>
              <w:rPr>
                <w:sz w:val="24"/>
              </w:rPr>
            </w:pP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  <w:shd w:val="clear" w:color="auto" w:fill="FFFFFF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6" w:type="dxa"/>
            <w:gridSpan w:val="8"/>
            <w:shd w:val="clear" w:color="auto" w:fill="FFFFFF"/>
          </w:tcPr>
          <w:p w:rsidR="00B6066E" w:rsidRPr="00D35AEE" w:rsidRDefault="00B6066E" w:rsidP="00E00D43">
            <w:pPr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- 4-я смена</w:t>
            </w:r>
          </w:p>
        </w:tc>
        <w:tc>
          <w:tcPr>
            <w:tcW w:w="5580" w:type="dxa"/>
            <w:gridSpan w:val="20"/>
            <w:shd w:val="clear" w:color="auto" w:fill="FFFFFF"/>
          </w:tcPr>
          <w:p w:rsidR="00B6066E" w:rsidRPr="003E351E" w:rsidRDefault="00B6066E" w:rsidP="00BB4A10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  <w:shd w:val="clear" w:color="auto" w:fill="FFFFFF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1,18</w:t>
            </w:r>
          </w:p>
        </w:tc>
        <w:tc>
          <w:tcPr>
            <w:tcW w:w="4686" w:type="dxa"/>
            <w:gridSpan w:val="8"/>
            <w:shd w:val="clear" w:color="auto" w:fill="FFFFFF"/>
          </w:tcPr>
          <w:p w:rsidR="00B6066E" w:rsidRPr="00D35AEE" w:rsidRDefault="00B6066E" w:rsidP="00342569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Возраст детей и подростков, принимаемых организацией на отдых и оздоровление</w:t>
            </w:r>
          </w:p>
        </w:tc>
        <w:tc>
          <w:tcPr>
            <w:tcW w:w="5580" w:type="dxa"/>
            <w:gridSpan w:val="20"/>
            <w:shd w:val="clear" w:color="auto" w:fill="FFFFFF"/>
          </w:tcPr>
          <w:p w:rsidR="00B6066E" w:rsidRPr="003E351E" w:rsidRDefault="00B6066E" w:rsidP="00BB4A10">
            <w:pPr>
              <w:rPr>
                <w:sz w:val="24"/>
              </w:rPr>
            </w:pPr>
            <w:r>
              <w:rPr>
                <w:sz w:val="24"/>
              </w:rPr>
              <w:t xml:space="preserve">от 7 до 15 лет  </w:t>
            </w: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  <w:shd w:val="clear" w:color="auto" w:fill="FFFFFF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1.19</w:t>
            </w:r>
          </w:p>
        </w:tc>
        <w:tc>
          <w:tcPr>
            <w:tcW w:w="10266" w:type="dxa"/>
            <w:gridSpan w:val="28"/>
            <w:shd w:val="clear" w:color="auto" w:fill="FFFFFF"/>
          </w:tcPr>
          <w:p w:rsidR="00B6066E" w:rsidRPr="00D35AEE" w:rsidRDefault="00B6066E" w:rsidP="00E00D4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Здания и сооружения нежилого назначения:</w:t>
            </w: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  <w:shd w:val="clear" w:color="auto" w:fill="FFFFFF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6" w:type="dxa"/>
            <w:gridSpan w:val="8"/>
            <w:shd w:val="clear" w:color="auto" w:fill="FFFFFF"/>
          </w:tcPr>
          <w:p w:rsidR="00B6066E" w:rsidRPr="00D35AEE" w:rsidRDefault="00B6066E" w:rsidP="00E00D4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Количество, этажность</w:t>
            </w:r>
          </w:p>
        </w:tc>
        <w:tc>
          <w:tcPr>
            <w:tcW w:w="1078" w:type="dxa"/>
            <w:gridSpan w:val="5"/>
            <w:shd w:val="clear" w:color="auto" w:fill="FFFFFF"/>
          </w:tcPr>
          <w:p w:rsidR="00B6066E" w:rsidRDefault="00B6066E" w:rsidP="00E00D43">
            <w:pPr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 xml:space="preserve">Год постройки </w:t>
            </w:r>
          </w:p>
          <w:p w:rsidR="00B6066E" w:rsidRPr="0050185B" w:rsidRDefault="00B6066E" w:rsidP="00E00D4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0185B">
              <w:rPr>
                <w:rFonts w:ascii="Times New Roman" w:hAnsi="Times New Roman"/>
                <w:b/>
                <w:sz w:val="24"/>
                <w:szCs w:val="24"/>
              </w:rPr>
              <w:t>1991год</w:t>
            </w:r>
          </w:p>
        </w:tc>
        <w:tc>
          <w:tcPr>
            <w:tcW w:w="1061" w:type="dxa"/>
            <w:gridSpan w:val="4"/>
            <w:shd w:val="clear" w:color="auto" w:fill="FFFFFF"/>
          </w:tcPr>
          <w:p w:rsidR="00B6066E" w:rsidRDefault="00B6066E" w:rsidP="00E00D43">
            <w:pPr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Пло-щадь (кв. м)</w:t>
            </w:r>
          </w:p>
          <w:p w:rsidR="00B6066E" w:rsidRPr="0050185B" w:rsidRDefault="00B6066E" w:rsidP="0050185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0185B">
              <w:rPr>
                <w:b/>
                <w:sz w:val="24"/>
                <w:szCs w:val="24"/>
              </w:rPr>
              <w:t>2799,2 кв.м.</w:t>
            </w:r>
          </w:p>
        </w:tc>
        <w:tc>
          <w:tcPr>
            <w:tcW w:w="840" w:type="dxa"/>
            <w:gridSpan w:val="4"/>
            <w:shd w:val="clear" w:color="auto" w:fill="FFFFFF"/>
          </w:tcPr>
          <w:p w:rsidR="00B6066E" w:rsidRPr="0050185B" w:rsidRDefault="00B6066E" w:rsidP="00E00D43">
            <w:pPr>
              <w:rPr>
                <w:rFonts w:ascii="Times New Roman" w:hAnsi="Times New Roman"/>
                <w:sz w:val="24"/>
                <w:szCs w:val="24"/>
              </w:rPr>
            </w:pPr>
            <w:r w:rsidRPr="0050185B">
              <w:rPr>
                <w:rFonts w:ascii="Times New Roman" w:hAnsi="Times New Roman"/>
                <w:sz w:val="24"/>
                <w:szCs w:val="24"/>
              </w:rPr>
              <w:t>Сте-пень изно-са %</w:t>
            </w:r>
          </w:p>
          <w:p w:rsidR="00B6066E" w:rsidRPr="0050185B" w:rsidRDefault="00B6066E" w:rsidP="0050185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0185B">
              <w:rPr>
                <w:rFonts w:ascii="Times New Roman" w:hAnsi="Times New Roman"/>
                <w:b/>
                <w:sz w:val="24"/>
                <w:szCs w:val="24"/>
              </w:rPr>
              <w:t>27 %</w:t>
            </w:r>
          </w:p>
        </w:tc>
        <w:tc>
          <w:tcPr>
            <w:tcW w:w="1179" w:type="dxa"/>
            <w:gridSpan w:val="6"/>
            <w:shd w:val="clear" w:color="auto" w:fill="FFFFFF"/>
          </w:tcPr>
          <w:p w:rsidR="00B6066E" w:rsidRPr="0050185B" w:rsidRDefault="00B6066E" w:rsidP="00501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185B">
              <w:rPr>
                <w:rFonts w:ascii="Times New Roman" w:hAnsi="Times New Roman"/>
                <w:sz w:val="24"/>
                <w:szCs w:val="24"/>
              </w:rPr>
              <w:t>На какое количество детей рассчи-тано</w:t>
            </w:r>
          </w:p>
          <w:p w:rsidR="00B6066E" w:rsidRPr="0050185B" w:rsidRDefault="00B6066E" w:rsidP="00501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185B">
              <w:rPr>
                <w:rFonts w:ascii="Times New Roman" w:hAnsi="Times New Roman"/>
                <w:b/>
                <w:sz w:val="24"/>
                <w:szCs w:val="24"/>
              </w:rPr>
              <w:t>264 чел.</w:t>
            </w:r>
          </w:p>
        </w:tc>
        <w:tc>
          <w:tcPr>
            <w:tcW w:w="1422" w:type="dxa"/>
            <w:shd w:val="clear" w:color="auto" w:fill="FFFFFF"/>
          </w:tcPr>
          <w:p w:rsidR="00B6066E" w:rsidRPr="0050185B" w:rsidRDefault="00B6066E" w:rsidP="0050185B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0185B">
              <w:rPr>
                <w:rFonts w:ascii="Times New Roman" w:hAnsi="Times New Roman"/>
                <w:sz w:val="24"/>
                <w:szCs w:val="24"/>
              </w:rPr>
              <w:t>Год послед-него капиталь-ного ремонта</w:t>
            </w:r>
          </w:p>
          <w:p w:rsidR="00B6066E" w:rsidRPr="0050185B" w:rsidRDefault="00B6066E" w:rsidP="0050185B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0185B">
              <w:rPr>
                <w:rFonts w:ascii="Times New Roman" w:hAnsi="Times New Roman"/>
                <w:b/>
                <w:sz w:val="24"/>
                <w:szCs w:val="24"/>
              </w:rPr>
              <w:t>2011 год</w:t>
            </w: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  <w:shd w:val="clear" w:color="auto" w:fill="FFFFFF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1.20</w:t>
            </w:r>
          </w:p>
        </w:tc>
        <w:tc>
          <w:tcPr>
            <w:tcW w:w="4686" w:type="dxa"/>
            <w:gridSpan w:val="8"/>
            <w:shd w:val="clear" w:color="auto" w:fill="FFFFFF"/>
          </w:tcPr>
          <w:p w:rsidR="00B6066E" w:rsidRPr="00D35AEE" w:rsidRDefault="00B6066E" w:rsidP="00342569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Наличие автотранспорта на балансе (количество единиц, марки), в том числе:</w:t>
            </w:r>
          </w:p>
        </w:tc>
        <w:tc>
          <w:tcPr>
            <w:tcW w:w="5580" w:type="dxa"/>
            <w:gridSpan w:val="20"/>
            <w:shd w:val="clear" w:color="auto" w:fill="FFFFFF"/>
          </w:tcPr>
          <w:p w:rsidR="00B6066E" w:rsidRPr="00D35AEE" w:rsidRDefault="00B6066E" w:rsidP="00E00D4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  <w:shd w:val="clear" w:color="auto" w:fill="FFFFFF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6" w:type="dxa"/>
            <w:gridSpan w:val="8"/>
            <w:shd w:val="clear" w:color="auto" w:fill="FFFFFF"/>
          </w:tcPr>
          <w:p w:rsidR="00B6066E" w:rsidRPr="00D35AEE" w:rsidRDefault="00B6066E" w:rsidP="00E00D43">
            <w:pPr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- автобусы</w:t>
            </w:r>
          </w:p>
        </w:tc>
        <w:tc>
          <w:tcPr>
            <w:tcW w:w="5580" w:type="dxa"/>
            <w:gridSpan w:val="20"/>
            <w:shd w:val="clear" w:color="auto" w:fill="FFFFFF"/>
          </w:tcPr>
          <w:p w:rsidR="00B6066E" w:rsidRPr="00D35AEE" w:rsidRDefault="00B6066E" w:rsidP="00E00D4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-</w:t>
            </w: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  <w:shd w:val="clear" w:color="auto" w:fill="FFFFFF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6" w:type="dxa"/>
            <w:gridSpan w:val="8"/>
            <w:shd w:val="clear" w:color="auto" w:fill="FFFFFF"/>
          </w:tcPr>
          <w:p w:rsidR="00B6066E" w:rsidRPr="00D35AEE" w:rsidRDefault="00B6066E" w:rsidP="00E00D43">
            <w:pPr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- микроавтобусы</w:t>
            </w:r>
          </w:p>
        </w:tc>
        <w:tc>
          <w:tcPr>
            <w:tcW w:w="5580" w:type="dxa"/>
            <w:gridSpan w:val="20"/>
            <w:shd w:val="clear" w:color="auto" w:fill="FFFFFF"/>
          </w:tcPr>
          <w:p w:rsidR="00B6066E" w:rsidRPr="00D35AEE" w:rsidRDefault="00B6066E" w:rsidP="00E00D4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-</w:t>
            </w: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  <w:shd w:val="clear" w:color="auto" w:fill="FFFFFF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6" w:type="dxa"/>
            <w:gridSpan w:val="8"/>
            <w:shd w:val="clear" w:color="auto" w:fill="FFFFFF"/>
          </w:tcPr>
          <w:p w:rsidR="00B6066E" w:rsidRPr="00D35AEE" w:rsidRDefault="00B6066E" w:rsidP="00E00D43">
            <w:pPr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- автотранспорт коммунального назначения</w:t>
            </w:r>
          </w:p>
        </w:tc>
        <w:tc>
          <w:tcPr>
            <w:tcW w:w="5580" w:type="dxa"/>
            <w:gridSpan w:val="20"/>
            <w:shd w:val="clear" w:color="auto" w:fill="FFFFFF"/>
          </w:tcPr>
          <w:p w:rsidR="00B6066E" w:rsidRPr="00D35AEE" w:rsidRDefault="00B6066E" w:rsidP="00E00D4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-</w:t>
            </w: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  <w:shd w:val="clear" w:color="auto" w:fill="FFFFFF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1.21</w:t>
            </w:r>
          </w:p>
        </w:tc>
        <w:tc>
          <w:tcPr>
            <w:tcW w:w="4686" w:type="dxa"/>
            <w:gridSpan w:val="8"/>
            <w:shd w:val="clear" w:color="auto" w:fill="FFFFFF"/>
          </w:tcPr>
          <w:p w:rsidR="00B6066E" w:rsidRPr="00D35AEE" w:rsidRDefault="00B6066E" w:rsidP="00E00D43">
            <w:pPr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Территория:</w:t>
            </w:r>
          </w:p>
        </w:tc>
        <w:tc>
          <w:tcPr>
            <w:tcW w:w="5580" w:type="dxa"/>
            <w:gridSpan w:val="20"/>
            <w:shd w:val="clear" w:color="auto" w:fill="FFFFFF"/>
          </w:tcPr>
          <w:p w:rsidR="00B6066E" w:rsidRPr="00D35AEE" w:rsidRDefault="00B6066E" w:rsidP="00E00D4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  <w:shd w:val="clear" w:color="auto" w:fill="FFFFFF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6" w:type="dxa"/>
            <w:gridSpan w:val="8"/>
            <w:shd w:val="clear" w:color="auto" w:fill="FFFFFF"/>
          </w:tcPr>
          <w:p w:rsidR="00B6066E" w:rsidRPr="00D35AEE" w:rsidRDefault="00B6066E" w:rsidP="00342569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- общая площадь земельного участка (га)</w:t>
            </w:r>
          </w:p>
        </w:tc>
        <w:tc>
          <w:tcPr>
            <w:tcW w:w="5580" w:type="dxa"/>
            <w:gridSpan w:val="20"/>
            <w:shd w:val="clear" w:color="auto" w:fill="FFFFFF"/>
          </w:tcPr>
          <w:p w:rsidR="00B6066E" w:rsidRDefault="00B6066E" w:rsidP="00BB4A1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31 461 кв.м.</w:t>
            </w: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  <w:shd w:val="clear" w:color="auto" w:fill="FFFFFF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6" w:type="dxa"/>
            <w:gridSpan w:val="8"/>
            <w:shd w:val="clear" w:color="auto" w:fill="FFFFFF"/>
          </w:tcPr>
          <w:p w:rsidR="00B6066E" w:rsidRPr="00D35AEE" w:rsidRDefault="00B6066E" w:rsidP="00E00D43">
            <w:pPr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- площадь озеленения (га)</w:t>
            </w:r>
          </w:p>
        </w:tc>
        <w:tc>
          <w:tcPr>
            <w:tcW w:w="5580" w:type="dxa"/>
            <w:gridSpan w:val="20"/>
            <w:shd w:val="clear" w:color="auto" w:fill="FFFFFF"/>
          </w:tcPr>
          <w:p w:rsidR="00B6066E" w:rsidRDefault="00B6066E" w:rsidP="00BB4A10">
            <w:pPr>
              <w:jc w:val="both"/>
              <w:rPr>
                <w:sz w:val="26"/>
                <w:szCs w:val="26"/>
              </w:rPr>
            </w:pPr>
            <w:smartTag w:uri="urn:schemas-microsoft-com:office:smarttags" w:element="metricconverter">
              <w:smartTagPr>
                <w:attr w:name="ProductID" w:val="500 м"/>
              </w:smartTagPr>
              <w:r>
                <w:rPr>
                  <w:sz w:val="26"/>
                  <w:szCs w:val="26"/>
                </w:rPr>
                <w:t>1,5 га</w:t>
              </w:r>
            </w:smartTag>
          </w:p>
        </w:tc>
      </w:tr>
      <w:tr w:rsidR="00B6066E" w:rsidRPr="00D35AEE" w:rsidTr="00FF2708">
        <w:trPr>
          <w:gridAfter w:val="1"/>
          <w:wAfter w:w="236" w:type="dxa"/>
          <w:trHeight w:val="70"/>
        </w:trPr>
        <w:tc>
          <w:tcPr>
            <w:tcW w:w="894" w:type="dxa"/>
            <w:shd w:val="clear" w:color="auto" w:fill="FFFFFF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6" w:type="dxa"/>
            <w:gridSpan w:val="8"/>
            <w:shd w:val="clear" w:color="auto" w:fill="FFFFFF"/>
          </w:tcPr>
          <w:p w:rsidR="00B6066E" w:rsidRPr="00D35AEE" w:rsidRDefault="00B6066E" w:rsidP="00E00D43">
            <w:pPr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- наличие насаждений на территории</w:t>
            </w:r>
          </w:p>
        </w:tc>
        <w:tc>
          <w:tcPr>
            <w:tcW w:w="5580" w:type="dxa"/>
            <w:gridSpan w:val="20"/>
            <w:shd w:val="clear" w:color="auto" w:fill="FFFFFF"/>
          </w:tcPr>
          <w:p w:rsidR="00B6066E" w:rsidRDefault="00B6066E" w:rsidP="00BB4A1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+</w:t>
            </w: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  <w:shd w:val="clear" w:color="auto" w:fill="FFFFFF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6" w:type="dxa"/>
            <w:gridSpan w:val="8"/>
            <w:shd w:val="clear" w:color="auto" w:fill="FFFFFF"/>
          </w:tcPr>
          <w:p w:rsidR="00B6066E" w:rsidRPr="00D35AEE" w:rsidRDefault="00B6066E" w:rsidP="00342569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- соответствие территории лагеря требованиям надзорных и контрольных органов (при наличии запрещающих предписаний, указать причины)</w:t>
            </w:r>
          </w:p>
        </w:tc>
        <w:tc>
          <w:tcPr>
            <w:tcW w:w="5580" w:type="dxa"/>
            <w:gridSpan w:val="20"/>
            <w:shd w:val="clear" w:color="auto" w:fill="FFFFFF"/>
          </w:tcPr>
          <w:p w:rsidR="00B6066E" w:rsidRDefault="00B6066E" w:rsidP="00BB4A1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+</w:t>
            </w: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  <w:shd w:val="clear" w:color="auto" w:fill="FFFFFF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6" w:type="dxa"/>
            <w:gridSpan w:val="8"/>
            <w:shd w:val="clear" w:color="auto" w:fill="FFFFFF"/>
          </w:tcPr>
          <w:p w:rsidR="00B6066E" w:rsidRPr="00D35AEE" w:rsidRDefault="00B6066E" w:rsidP="00E00D43">
            <w:pPr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- наличие плана территории организации</w:t>
            </w:r>
          </w:p>
        </w:tc>
        <w:tc>
          <w:tcPr>
            <w:tcW w:w="5580" w:type="dxa"/>
            <w:gridSpan w:val="20"/>
            <w:shd w:val="clear" w:color="auto" w:fill="FFFFFF"/>
          </w:tcPr>
          <w:p w:rsidR="00B6066E" w:rsidRPr="00D35AEE" w:rsidRDefault="00B6066E" w:rsidP="00E00D4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+</w:t>
            </w: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  <w:shd w:val="clear" w:color="auto" w:fill="FFFFFF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1.22</w:t>
            </w:r>
          </w:p>
        </w:tc>
        <w:tc>
          <w:tcPr>
            <w:tcW w:w="4686" w:type="dxa"/>
            <w:gridSpan w:val="8"/>
            <w:shd w:val="clear" w:color="auto" w:fill="FFFFFF"/>
          </w:tcPr>
          <w:p w:rsidR="00B6066E" w:rsidRPr="00D35AEE" w:rsidRDefault="00B6066E" w:rsidP="00342569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Наличие водного объекта, в том числе его удаленность от территории лагеря:</w:t>
            </w:r>
          </w:p>
        </w:tc>
        <w:tc>
          <w:tcPr>
            <w:tcW w:w="5580" w:type="dxa"/>
            <w:gridSpan w:val="20"/>
            <w:shd w:val="clear" w:color="auto" w:fill="FFFFFF"/>
          </w:tcPr>
          <w:p w:rsidR="00B6066E" w:rsidRPr="00D35AEE" w:rsidRDefault="00B6066E" w:rsidP="00E00D4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  <w:shd w:val="clear" w:color="auto" w:fill="FFFFFF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6" w:type="dxa"/>
            <w:gridSpan w:val="8"/>
            <w:shd w:val="clear" w:color="auto" w:fill="FFFFFF"/>
          </w:tcPr>
          <w:p w:rsidR="00B6066E" w:rsidRPr="00D35AEE" w:rsidRDefault="00B6066E" w:rsidP="00E00D43">
            <w:pPr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- бассейн</w:t>
            </w:r>
          </w:p>
        </w:tc>
        <w:tc>
          <w:tcPr>
            <w:tcW w:w="5580" w:type="dxa"/>
            <w:gridSpan w:val="20"/>
            <w:shd w:val="clear" w:color="auto" w:fill="FFFFFF"/>
          </w:tcPr>
          <w:p w:rsidR="00B6066E" w:rsidRPr="00D35AEE" w:rsidRDefault="00B6066E" w:rsidP="00E00D4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_</w:t>
            </w: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  <w:shd w:val="clear" w:color="auto" w:fill="FFFFFF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6" w:type="dxa"/>
            <w:gridSpan w:val="8"/>
            <w:shd w:val="clear" w:color="auto" w:fill="FFFFFF"/>
          </w:tcPr>
          <w:p w:rsidR="00B6066E" w:rsidRPr="00D35AEE" w:rsidRDefault="00B6066E" w:rsidP="00E00D43">
            <w:pPr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- пруд</w:t>
            </w:r>
          </w:p>
        </w:tc>
        <w:tc>
          <w:tcPr>
            <w:tcW w:w="5580" w:type="dxa"/>
            <w:gridSpan w:val="20"/>
            <w:shd w:val="clear" w:color="auto" w:fill="FFFFFF"/>
          </w:tcPr>
          <w:p w:rsidR="00B6066E" w:rsidRDefault="00B6066E" w:rsidP="00BB4A1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+    (от лагеря </w:t>
            </w:r>
            <w:smartTag w:uri="urn:schemas-microsoft-com:office:smarttags" w:element="metricconverter">
              <w:smartTagPr>
                <w:attr w:name="ProductID" w:val="500 м"/>
              </w:smartTagPr>
              <w:r>
                <w:rPr>
                  <w:sz w:val="26"/>
                  <w:szCs w:val="26"/>
                </w:rPr>
                <w:t>2 км</w:t>
              </w:r>
            </w:smartTag>
            <w:r>
              <w:rPr>
                <w:sz w:val="26"/>
                <w:szCs w:val="26"/>
              </w:rPr>
              <w:t xml:space="preserve"> и </w:t>
            </w:r>
            <w:smartTag w:uri="urn:schemas-microsoft-com:office:smarttags" w:element="metricconverter">
              <w:smartTagPr>
                <w:attr w:name="ProductID" w:val="500 м"/>
              </w:smartTagPr>
              <w:r>
                <w:rPr>
                  <w:sz w:val="26"/>
                  <w:szCs w:val="26"/>
                </w:rPr>
                <w:t>3 км</w:t>
              </w:r>
            </w:smartTag>
            <w:r>
              <w:rPr>
                <w:sz w:val="26"/>
                <w:szCs w:val="26"/>
              </w:rPr>
              <w:t>)</w:t>
            </w: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  <w:shd w:val="clear" w:color="auto" w:fill="FFFFFF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6" w:type="dxa"/>
            <w:gridSpan w:val="8"/>
            <w:shd w:val="clear" w:color="auto" w:fill="FFFFFF"/>
          </w:tcPr>
          <w:p w:rsidR="00B6066E" w:rsidRPr="00D35AEE" w:rsidRDefault="00B6066E" w:rsidP="00E00D43">
            <w:pPr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- река</w:t>
            </w:r>
          </w:p>
        </w:tc>
        <w:tc>
          <w:tcPr>
            <w:tcW w:w="5580" w:type="dxa"/>
            <w:gridSpan w:val="20"/>
            <w:shd w:val="clear" w:color="auto" w:fill="FFFFFF"/>
          </w:tcPr>
          <w:p w:rsidR="00B6066E" w:rsidRDefault="00B6066E" w:rsidP="00BB4A1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+     (от лагеря </w:t>
            </w:r>
            <w:smartTag w:uri="urn:schemas-microsoft-com:office:smarttags" w:element="metricconverter">
              <w:smartTagPr>
                <w:attr w:name="ProductID" w:val="500 м"/>
              </w:smartTagPr>
              <w:r>
                <w:rPr>
                  <w:sz w:val="26"/>
                  <w:szCs w:val="26"/>
                </w:rPr>
                <w:t>500 м</w:t>
              </w:r>
            </w:smartTag>
            <w:r>
              <w:rPr>
                <w:sz w:val="26"/>
                <w:szCs w:val="26"/>
              </w:rPr>
              <w:t>)</w:t>
            </w: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  <w:shd w:val="clear" w:color="auto" w:fill="FFFFFF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6" w:type="dxa"/>
            <w:gridSpan w:val="8"/>
            <w:shd w:val="clear" w:color="auto" w:fill="FFFFFF"/>
          </w:tcPr>
          <w:p w:rsidR="00B6066E" w:rsidRPr="00D35AEE" w:rsidRDefault="00B6066E" w:rsidP="00E00D43">
            <w:pPr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- озеро</w:t>
            </w:r>
          </w:p>
        </w:tc>
        <w:tc>
          <w:tcPr>
            <w:tcW w:w="5580" w:type="dxa"/>
            <w:gridSpan w:val="20"/>
            <w:shd w:val="clear" w:color="auto" w:fill="FFFFFF"/>
          </w:tcPr>
          <w:p w:rsidR="00B6066E" w:rsidRPr="00D35AEE" w:rsidRDefault="00B6066E" w:rsidP="00E00D4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</w:t>
            </w: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  <w:shd w:val="clear" w:color="auto" w:fill="FFFFFF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6" w:type="dxa"/>
            <w:gridSpan w:val="8"/>
            <w:shd w:val="clear" w:color="auto" w:fill="FFFFFF"/>
          </w:tcPr>
          <w:p w:rsidR="00B6066E" w:rsidRPr="00D35AEE" w:rsidRDefault="00B6066E" w:rsidP="00E00D43">
            <w:pPr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- водохранилище</w:t>
            </w:r>
          </w:p>
        </w:tc>
        <w:tc>
          <w:tcPr>
            <w:tcW w:w="5580" w:type="dxa"/>
            <w:gridSpan w:val="20"/>
            <w:shd w:val="clear" w:color="auto" w:fill="FFFFFF"/>
          </w:tcPr>
          <w:p w:rsidR="00B6066E" w:rsidRPr="00D35AEE" w:rsidRDefault="00B6066E" w:rsidP="00E00D4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</w:t>
            </w: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  <w:shd w:val="clear" w:color="auto" w:fill="FFFFFF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6" w:type="dxa"/>
            <w:gridSpan w:val="8"/>
            <w:shd w:val="clear" w:color="auto" w:fill="FFFFFF"/>
          </w:tcPr>
          <w:p w:rsidR="00B6066E" w:rsidRPr="00D35AEE" w:rsidRDefault="00B6066E" w:rsidP="00E00D43">
            <w:pPr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- море</w:t>
            </w:r>
          </w:p>
        </w:tc>
        <w:tc>
          <w:tcPr>
            <w:tcW w:w="5580" w:type="dxa"/>
            <w:gridSpan w:val="20"/>
            <w:shd w:val="clear" w:color="auto" w:fill="FFFFFF"/>
          </w:tcPr>
          <w:p w:rsidR="00B6066E" w:rsidRPr="00D35AEE" w:rsidRDefault="00B6066E" w:rsidP="00E00D4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</w:t>
            </w: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  <w:shd w:val="clear" w:color="auto" w:fill="FFFFFF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1.23</w:t>
            </w:r>
          </w:p>
        </w:tc>
        <w:tc>
          <w:tcPr>
            <w:tcW w:w="4686" w:type="dxa"/>
            <w:gridSpan w:val="8"/>
            <w:shd w:val="clear" w:color="auto" w:fill="FFFFFF"/>
          </w:tcPr>
          <w:p w:rsidR="00B6066E" w:rsidRPr="00D35AEE" w:rsidRDefault="00B6066E" w:rsidP="00E00D43">
            <w:pPr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 xml:space="preserve">Наличие оборудованного пляжа </w:t>
            </w:r>
          </w:p>
        </w:tc>
        <w:tc>
          <w:tcPr>
            <w:tcW w:w="5580" w:type="dxa"/>
            <w:gridSpan w:val="20"/>
            <w:shd w:val="clear" w:color="auto" w:fill="FFFFFF"/>
          </w:tcPr>
          <w:p w:rsidR="00B6066E" w:rsidRPr="00D35AEE" w:rsidRDefault="00B6066E" w:rsidP="00E00D4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</w:t>
            </w: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  <w:shd w:val="clear" w:color="auto" w:fill="FFFFFF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6" w:type="dxa"/>
            <w:gridSpan w:val="8"/>
            <w:shd w:val="clear" w:color="auto" w:fill="FFFFFF"/>
          </w:tcPr>
          <w:p w:rsidR="00B6066E" w:rsidRPr="00D35AEE" w:rsidRDefault="00B6066E" w:rsidP="00E00D43">
            <w:pPr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- наличие ограждения в зоне купания</w:t>
            </w:r>
          </w:p>
        </w:tc>
        <w:tc>
          <w:tcPr>
            <w:tcW w:w="5580" w:type="dxa"/>
            <w:gridSpan w:val="20"/>
            <w:shd w:val="clear" w:color="auto" w:fill="FFFFFF"/>
          </w:tcPr>
          <w:p w:rsidR="00B6066E" w:rsidRPr="00D35AEE" w:rsidRDefault="00B6066E" w:rsidP="00E00D4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</w:t>
            </w: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  <w:shd w:val="clear" w:color="auto" w:fill="FFFFFF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6" w:type="dxa"/>
            <w:gridSpan w:val="8"/>
            <w:shd w:val="clear" w:color="auto" w:fill="FFFFFF"/>
          </w:tcPr>
          <w:p w:rsidR="00B6066E" w:rsidRPr="00D35AEE" w:rsidRDefault="00B6066E" w:rsidP="00342569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- оснащение зоны купания (наличие спасательных и медицинских постов, спасательных средств)</w:t>
            </w:r>
          </w:p>
        </w:tc>
        <w:tc>
          <w:tcPr>
            <w:tcW w:w="5580" w:type="dxa"/>
            <w:gridSpan w:val="20"/>
            <w:shd w:val="clear" w:color="auto" w:fill="FFFFFF"/>
          </w:tcPr>
          <w:p w:rsidR="00B6066E" w:rsidRPr="00D35AEE" w:rsidRDefault="00B6066E" w:rsidP="00E00D4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</w:t>
            </w: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  <w:shd w:val="clear" w:color="auto" w:fill="FFFFFF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6" w:type="dxa"/>
            <w:gridSpan w:val="8"/>
            <w:shd w:val="clear" w:color="auto" w:fill="FFFFFF"/>
          </w:tcPr>
          <w:p w:rsidR="00B6066E" w:rsidRPr="00D35AEE" w:rsidRDefault="00B6066E" w:rsidP="00E00D43">
            <w:pPr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- наличие душевой</w:t>
            </w:r>
          </w:p>
        </w:tc>
        <w:tc>
          <w:tcPr>
            <w:tcW w:w="5580" w:type="dxa"/>
            <w:gridSpan w:val="20"/>
            <w:shd w:val="clear" w:color="auto" w:fill="FFFFFF"/>
          </w:tcPr>
          <w:p w:rsidR="00B6066E" w:rsidRPr="00D35AEE" w:rsidRDefault="00B6066E" w:rsidP="00E00D4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</w:t>
            </w: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  <w:shd w:val="clear" w:color="auto" w:fill="FFFFFF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6" w:type="dxa"/>
            <w:gridSpan w:val="8"/>
            <w:shd w:val="clear" w:color="auto" w:fill="FFFFFF"/>
          </w:tcPr>
          <w:p w:rsidR="00B6066E" w:rsidRPr="00D35AEE" w:rsidRDefault="00B6066E" w:rsidP="00E00D43">
            <w:pPr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- наличие туалета</w:t>
            </w:r>
          </w:p>
        </w:tc>
        <w:tc>
          <w:tcPr>
            <w:tcW w:w="5580" w:type="dxa"/>
            <w:gridSpan w:val="20"/>
            <w:shd w:val="clear" w:color="auto" w:fill="FFFFFF"/>
          </w:tcPr>
          <w:p w:rsidR="00B6066E" w:rsidRPr="00D35AEE" w:rsidRDefault="00B6066E" w:rsidP="00E00D4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</w:t>
            </w: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  <w:shd w:val="clear" w:color="auto" w:fill="FFFFFF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6" w:type="dxa"/>
            <w:gridSpan w:val="8"/>
            <w:shd w:val="clear" w:color="auto" w:fill="FFFFFF"/>
          </w:tcPr>
          <w:p w:rsidR="00B6066E" w:rsidRPr="00D35AEE" w:rsidRDefault="00B6066E" w:rsidP="00E00D4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- наличие кабин для переодевания</w:t>
            </w:r>
          </w:p>
        </w:tc>
        <w:tc>
          <w:tcPr>
            <w:tcW w:w="5580" w:type="dxa"/>
            <w:gridSpan w:val="20"/>
            <w:shd w:val="clear" w:color="auto" w:fill="FFFFFF"/>
          </w:tcPr>
          <w:p w:rsidR="00B6066E" w:rsidRPr="00D35AEE" w:rsidRDefault="00B6066E" w:rsidP="00E00D4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</w:t>
            </w: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  <w:shd w:val="clear" w:color="auto" w:fill="FFFFFF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6" w:type="dxa"/>
            <w:gridSpan w:val="8"/>
            <w:shd w:val="clear" w:color="auto" w:fill="FFFFFF"/>
          </w:tcPr>
          <w:p w:rsidR="00B6066E" w:rsidRPr="00D35AEE" w:rsidRDefault="00B6066E" w:rsidP="00E00D4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- наличие навесов от солнца</w:t>
            </w:r>
          </w:p>
        </w:tc>
        <w:tc>
          <w:tcPr>
            <w:tcW w:w="5580" w:type="dxa"/>
            <w:gridSpan w:val="20"/>
            <w:shd w:val="clear" w:color="auto" w:fill="FFFFFF"/>
          </w:tcPr>
          <w:p w:rsidR="00B6066E" w:rsidRPr="00D35AEE" w:rsidRDefault="00B6066E" w:rsidP="00E00D4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</w:t>
            </w: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  <w:shd w:val="clear" w:color="auto" w:fill="FFFFFF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6" w:type="dxa"/>
            <w:gridSpan w:val="8"/>
            <w:shd w:val="clear" w:color="auto" w:fill="FFFFFF"/>
          </w:tcPr>
          <w:p w:rsidR="00B6066E" w:rsidRPr="00D35AEE" w:rsidRDefault="00B6066E" w:rsidP="00342569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- наличие пункта медицинской помощи</w:t>
            </w:r>
          </w:p>
        </w:tc>
        <w:tc>
          <w:tcPr>
            <w:tcW w:w="5580" w:type="dxa"/>
            <w:gridSpan w:val="20"/>
            <w:shd w:val="clear" w:color="auto" w:fill="FFFFFF"/>
          </w:tcPr>
          <w:p w:rsidR="00B6066E" w:rsidRPr="00D35AEE" w:rsidRDefault="00B6066E" w:rsidP="00E00D4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</w:t>
            </w: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  <w:shd w:val="clear" w:color="auto" w:fill="FFFFFF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6" w:type="dxa"/>
            <w:gridSpan w:val="8"/>
            <w:shd w:val="clear" w:color="auto" w:fill="FFFFFF"/>
          </w:tcPr>
          <w:p w:rsidR="00B6066E" w:rsidRPr="00D35AEE" w:rsidRDefault="00B6066E" w:rsidP="00E00D4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- наличие поста службы спасения</w:t>
            </w:r>
          </w:p>
        </w:tc>
        <w:tc>
          <w:tcPr>
            <w:tcW w:w="5580" w:type="dxa"/>
            <w:gridSpan w:val="20"/>
            <w:shd w:val="clear" w:color="auto" w:fill="FFFFFF"/>
          </w:tcPr>
          <w:p w:rsidR="00B6066E" w:rsidRPr="00D35AEE" w:rsidRDefault="00B6066E" w:rsidP="00E00D4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</w:t>
            </w: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  <w:shd w:val="clear" w:color="auto" w:fill="FFFFFF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1.24</w:t>
            </w:r>
          </w:p>
        </w:tc>
        <w:tc>
          <w:tcPr>
            <w:tcW w:w="4686" w:type="dxa"/>
            <w:gridSpan w:val="8"/>
            <w:shd w:val="clear" w:color="auto" w:fill="FFFFFF"/>
          </w:tcPr>
          <w:p w:rsidR="00B6066E" w:rsidRPr="00D35AEE" w:rsidRDefault="00B6066E" w:rsidP="00342569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Обеспечение мерами пожарной и антитеррористической безопасности, в том числе:</w:t>
            </w:r>
          </w:p>
        </w:tc>
        <w:tc>
          <w:tcPr>
            <w:tcW w:w="5580" w:type="dxa"/>
            <w:gridSpan w:val="20"/>
            <w:shd w:val="clear" w:color="auto" w:fill="FFFFFF"/>
          </w:tcPr>
          <w:p w:rsidR="00B6066E" w:rsidRPr="00D35AEE" w:rsidRDefault="00B6066E" w:rsidP="00E00D4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  <w:shd w:val="clear" w:color="auto" w:fill="FFFFFF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6" w:type="dxa"/>
            <w:gridSpan w:val="8"/>
            <w:shd w:val="clear" w:color="auto" w:fill="FFFFFF"/>
          </w:tcPr>
          <w:p w:rsidR="00B6066E" w:rsidRPr="00D35AEE" w:rsidRDefault="00B6066E" w:rsidP="00E00D43">
            <w:pPr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- ограждение (указать какое)</w:t>
            </w:r>
          </w:p>
        </w:tc>
        <w:tc>
          <w:tcPr>
            <w:tcW w:w="5580" w:type="dxa"/>
            <w:gridSpan w:val="20"/>
            <w:shd w:val="clear" w:color="auto" w:fill="FFFFFF"/>
          </w:tcPr>
          <w:p w:rsidR="00B6066E" w:rsidRPr="00D35AEE" w:rsidRDefault="00B6066E" w:rsidP="00E00D4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  <w:shd w:val="clear" w:color="auto" w:fill="FFFFFF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6" w:type="dxa"/>
            <w:gridSpan w:val="8"/>
            <w:shd w:val="clear" w:color="auto" w:fill="FFFFFF"/>
          </w:tcPr>
          <w:p w:rsidR="00B6066E" w:rsidRPr="00D35AEE" w:rsidRDefault="00B6066E" w:rsidP="00E00D43">
            <w:pPr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 xml:space="preserve">- охрана </w:t>
            </w:r>
          </w:p>
        </w:tc>
        <w:tc>
          <w:tcPr>
            <w:tcW w:w="5580" w:type="dxa"/>
            <w:gridSpan w:val="20"/>
            <w:shd w:val="clear" w:color="auto" w:fill="FFFFFF"/>
          </w:tcPr>
          <w:p w:rsidR="00B6066E" w:rsidRPr="00D35AEE" w:rsidRDefault="00B6066E" w:rsidP="00E00D4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</w:t>
            </w: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  <w:shd w:val="clear" w:color="auto" w:fill="FFFFFF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6" w:type="dxa"/>
            <w:gridSpan w:val="8"/>
            <w:shd w:val="clear" w:color="auto" w:fill="FFFFFF"/>
          </w:tcPr>
          <w:p w:rsidR="00B6066E" w:rsidRPr="00D35AEE" w:rsidRDefault="00B6066E" w:rsidP="00E00D43">
            <w:pPr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- организация пропускного режима</w:t>
            </w:r>
          </w:p>
        </w:tc>
        <w:tc>
          <w:tcPr>
            <w:tcW w:w="5580" w:type="dxa"/>
            <w:gridSpan w:val="20"/>
            <w:shd w:val="clear" w:color="auto" w:fill="FFFFFF"/>
          </w:tcPr>
          <w:p w:rsidR="00B6066E" w:rsidRPr="00D35AEE" w:rsidRDefault="00B6066E" w:rsidP="00E00D4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  <w:shd w:val="clear" w:color="auto" w:fill="FFFFFF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6" w:type="dxa"/>
            <w:gridSpan w:val="8"/>
            <w:shd w:val="clear" w:color="auto" w:fill="FFFFFF"/>
          </w:tcPr>
          <w:p w:rsidR="00B6066E" w:rsidRPr="00D35AEE" w:rsidRDefault="00B6066E" w:rsidP="00342569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- наличие кнопки тревожной сигнализации (КТС)</w:t>
            </w:r>
          </w:p>
        </w:tc>
        <w:tc>
          <w:tcPr>
            <w:tcW w:w="5580" w:type="dxa"/>
            <w:gridSpan w:val="20"/>
            <w:shd w:val="clear" w:color="auto" w:fill="FFFFFF"/>
          </w:tcPr>
          <w:p w:rsidR="00B6066E" w:rsidRPr="00D35AEE" w:rsidRDefault="00B6066E" w:rsidP="00E00D4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  <w:shd w:val="clear" w:color="auto" w:fill="FFFFFF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6" w:type="dxa"/>
            <w:gridSpan w:val="8"/>
            <w:shd w:val="clear" w:color="auto" w:fill="FFFFFF"/>
          </w:tcPr>
          <w:p w:rsidR="00B6066E" w:rsidRPr="00D35AEE" w:rsidRDefault="00B6066E" w:rsidP="00342569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- наличие автоматической пожарной сигнализация (АПС) с выводом сигнала на пульт пожарной части</w:t>
            </w:r>
          </w:p>
        </w:tc>
        <w:tc>
          <w:tcPr>
            <w:tcW w:w="5580" w:type="dxa"/>
            <w:gridSpan w:val="20"/>
            <w:shd w:val="clear" w:color="auto" w:fill="FFFFFF"/>
          </w:tcPr>
          <w:p w:rsidR="00B6066E" w:rsidRPr="00D35AEE" w:rsidRDefault="00B6066E" w:rsidP="00E00D4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  <w:shd w:val="clear" w:color="auto" w:fill="FFFFFF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6" w:type="dxa"/>
            <w:gridSpan w:val="8"/>
            <w:shd w:val="clear" w:color="auto" w:fill="FFFFFF"/>
          </w:tcPr>
          <w:p w:rsidR="00B6066E" w:rsidRPr="00D35AEE" w:rsidRDefault="00B6066E" w:rsidP="00342569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- наличие системы оповещения и управления эвакуацией людей</w:t>
            </w:r>
          </w:p>
        </w:tc>
        <w:tc>
          <w:tcPr>
            <w:tcW w:w="5580" w:type="dxa"/>
            <w:gridSpan w:val="20"/>
            <w:shd w:val="clear" w:color="auto" w:fill="FFFFFF"/>
          </w:tcPr>
          <w:p w:rsidR="00B6066E" w:rsidRPr="00D35AEE" w:rsidRDefault="00B6066E" w:rsidP="00E00D4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</w:t>
            </w: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  <w:shd w:val="clear" w:color="auto" w:fill="FFFFFF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6" w:type="dxa"/>
            <w:gridSpan w:val="8"/>
            <w:shd w:val="clear" w:color="auto" w:fill="FFFFFF"/>
          </w:tcPr>
          <w:p w:rsidR="00B6066E" w:rsidRPr="00D35AEE" w:rsidRDefault="00B6066E" w:rsidP="00342569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- укомплектованность первичными средствами пожаротушения</w:t>
            </w:r>
          </w:p>
        </w:tc>
        <w:tc>
          <w:tcPr>
            <w:tcW w:w="5580" w:type="dxa"/>
            <w:gridSpan w:val="20"/>
            <w:shd w:val="clear" w:color="auto" w:fill="FFFFFF"/>
          </w:tcPr>
          <w:p w:rsidR="00B6066E" w:rsidRPr="00D35AEE" w:rsidRDefault="00B6066E" w:rsidP="00E00D4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  <w:shd w:val="clear" w:color="auto" w:fill="FFFFFF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6" w:type="dxa"/>
            <w:gridSpan w:val="8"/>
            <w:shd w:val="clear" w:color="auto" w:fill="FFFFFF"/>
          </w:tcPr>
          <w:p w:rsidR="00B6066E" w:rsidRPr="00D35AEE" w:rsidRDefault="00B6066E" w:rsidP="00342569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- наличие источников наружного противопожарного водоснабжения (противопожарных водоемов), отвечающих установленным требованиям пожарной безопасности</w:t>
            </w:r>
          </w:p>
        </w:tc>
        <w:tc>
          <w:tcPr>
            <w:tcW w:w="5580" w:type="dxa"/>
            <w:gridSpan w:val="20"/>
            <w:shd w:val="clear" w:color="auto" w:fill="FFFFFF"/>
          </w:tcPr>
          <w:p w:rsidR="00B6066E" w:rsidRPr="00D35AEE" w:rsidRDefault="00B6066E" w:rsidP="00E00D4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11160" w:type="dxa"/>
            <w:gridSpan w:val="29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b/>
                <w:bCs/>
                <w:sz w:val="28"/>
                <w:szCs w:val="28"/>
              </w:rPr>
              <w:t>2. Сведения о штатной численности организации</w:t>
            </w:r>
          </w:p>
        </w:tc>
      </w:tr>
      <w:tr w:rsidR="00B6066E" w:rsidRPr="00D35AEE" w:rsidTr="00FF2708">
        <w:trPr>
          <w:gridAfter w:val="1"/>
          <w:wAfter w:w="236" w:type="dxa"/>
          <w:cantSplit/>
          <w:trHeight w:val="521"/>
        </w:trPr>
        <w:tc>
          <w:tcPr>
            <w:tcW w:w="894" w:type="dxa"/>
            <w:vMerge w:val="restart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241" w:type="dxa"/>
            <w:gridSpan w:val="2"/>
            <w:vMerge w:val="restart"/>
          </w:tcPr>
          <w:p w:rsidR="00B6066E" w:rsidRPr="00342569" w:rsidRDefault="00B6066E" w:rsidP="00E00D43">
            <w:pPr>
              <w:pStyle w:val="BodyText"/>
              <w:spacing w:line="240" w:lineRule="auto"/>
              <w:ind w:firstLine="136"/>
              <w:rPr>
                <w:szCs w:val="28"/>
              </w:rPr>
            </w:pPr>
          </w:p>
        </w:tc>
        <w:tc>
          <w:tcPr>
            <w:tcW w:w="2103" w:type="dxa"/>
            <w:gridSpan w:val="8"/>
          </w:tcPr>
          <w:p w:rsidR="00B6066E" w:rsidRPr="00D35AEE" w:rsidRDefault="00B6066E" w:rsidP="00342569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Количество (чел.)</w:t>
            </w:r>
          </w:p>
        </w:tc>
        <w:tc>
          <w:tcPr>
            <w:tcW w:w="4922" w:type="dxa"/>
            <w:gridSpan w:val="18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Образовательный уровень</w:t>
            </w:r>
          </w:p>
        </w:tc>
      </w:tr>
      <w:tr w:rsidR="00B6066E" w:rsidRPr="00D35AEE" w:rsidTr="00FF2708">
        <w:trPr>
          <w:gridAfter w:val="1"/>
          <w:wAfter w:w="236" w:type="dxa"/>
          <w:cantSplit/>
          <w:trHeight w:val="521"/>
        </w:trPr>
        <w:tc>
          <w:tcPr>
            <w:tcW w:w="894" w:type="dxa"/>
            <w:vMerge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241" w:type="dxa"/>
            <w:gridSpan w:val="2"/>
            <w:vMerge/>
          </w:tcPr>
          <w:p w:rsidR="00B6066E" w:rsidRPr="00342569" w:rsidRDefault="00B6066E" w:rsidP="00E00D43">
            <w:pPr>
              <w:pStyle w:val="BodyText"/>
              <w:spacing w:line="240" w:lineRule="auto"/>
              <w:ind w:firstLine="136"/>
              <w:rPr>
                <w:szCs w:val="28"/>
              </w:rPr>
            </w:pPr>
          </w:p>
        </w:tc>
        <w:tc>
          <w:tcPr>
            <w:tcW w:w="1181" w:type="dxa"/>
            <w:gridSpan w:val="4"/>
          </w:tcPr>
          <w:p w:rsidR="00B6066E" w:rsidRPr="00D35AEE" w:rsidRDefault="00B6066E" w:rsidP="009268C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По штату</w:t>
            </w:r>
          </w:p>
        </w:tc>
        <w:tc>
          <w:tcPr>
            <w:tcW w:w="922" w:type="dxa"/>
            <w:gridSpan w:val="4"/>
          </w:tcPr>
          <w:p w:rsidR="00B6066E" w:rsidRPr="00D35AEE" w:rsidRDefault="00B6066E" w:rsidP="009268C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В нали-чии</w:t>
            </w:r>
          </w:p>
        </w:tc>
        <w:tc>
          <w:tcPr>
            <w:tcW w:w="1586" w:type="dxa"/>
            <w:gridSpan w:val="8"/>
          </w:tcPr>
          <w:p w:rsidR="00B6066E" w:rsidRPr="00D35AEE" w:rsidRDefault="00B6066E" w:rsidP="009268C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Высшее</w:t>
            </w:r>
          </w:p>
        </w:tc>
        <w:tc>
          <w:tcPr>
            <w:tcW w:w="1892" w:type="dxa"/>
            <w:gridSpan w:val="8"/>
          </w:tcPr>
          <w:p w:rsidR="00B6066E" w:rsidRPr="00D35AEE" w:rsidRDefault="00B6066E" w:rsidP="009268C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Средне-специальное</w:t>
            </w:r>
          </w:p>
        </w:tc>
        <w:tc>
          <w:tcPr>
            <w:tcW w:w="1444" w:type="dxa"/>
            <w:gridSpan w:val="2"/>
          </w:tcPr>
          <w:p w:rsidR="00B6066E" w:rsidRPr="00D35AEE" w:rsidRDefault="00B6066E" w:rsidP="009268C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Среднее</w:t>
            </w: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241" w:type="dxa"/>
            <w:gridSpan w:val="2"/>
          </w:tcPr>
          <w:p w:rsidR="00B6066E" w:rsidRPr="00D35AEE" w:rsidRDefault="00B6066E" w:rsidP="009268C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Штатная численность организации, в том числе:</w:t>
            </w:r>
          </w:p>
        </w:tc>
        <w:tc>
          <w:tcPr>
            <w:tcW w:w="1181" w:type="dxa"/>
            <w:gridSpan w:val="4"/>
          </w:tcPr>
          <w:p w:rsidR="00B6066E" w:rsidRDefault="00B6066E" w:rsidP="00BB4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922" w:type="dxa"/>
            <w:gridSpan w:val="4"/>
          </w:tcPr>
          <w:p w:rsidR="00B6066E" w:rsidRDefault="00B6066E" w:rsidP="00BB4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1586" w:type="dxa"/>
            <w:gridSpan w:val="8"/>
          </w:tcPr>
          <w:p w:rsidR="00B6066E" w:rsidRDefault="00B6066E" w:rsidP="00BB4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1892" w:type="dxa"/>
            <w:gridSpan w:val="8"/>
          </w:tcPr>
          <w:p w:rsidR="00B6066E" w:rsidRDefault="00B6066E" w:rsidP="00BB4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1444" w:type="dxa"/>
            <w:gridSpan w:val="2"/>
          </w:tcPr>
          <w:p w:rsidR="00B6066E" w:rsidRDefault="00B6066E" w:rsidP="00BB4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3241" w:type="dxa"/>
            <w:gridSpan w:val="2"/>
          </w:tcPr>
          <w:p w:rsidR="00B6066E" w:rsidRPr="00D35AEE" w:rsidRDefault="00B6066E" w:rsidP="009268C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Педагогические</w:t>
            </w:r>
          </w:p>
          <w:p w:rsidR="00B6066E" w:rsidRPr="00D35AEE" w:rsidRDefault="00B6066E" w:rsidP="009268C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работники</w:t>
            </w:r>
          </w:p>
        </w:tc>
        <w:tc>
          <w:tcPr>
            <w:tcW w:w="1181" w:type="dxa"/>
            <w:gridSpan w:val="4"/>
          </w:tcPr>
          <w:p w:rsidR="00B6066E" w:rsidRDefault="00B6066E" w:rsidP="00BB4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922" w:type="dxa"/>
            <w:gridSpan w:val="4"/>
          </w:tcPr>
          <w:p w:rsidR="00B6066E" w:rsidRDefault="00B6066E" w:rsidP="00BB4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1586" w:type="dxa"/>
            <w:gridSpan w:val="8"/>
          </w:tcPr>
          <w:p w:rsidR="00B6066E" w:rsidRDefault="00B6066E" w:rsidP="00BB4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1892" w:type="dxa"/>
            <w:gridSpan w:val="8"/>
          </w:tcPr>
          <w:p w:rsidR="00B6066E" w:rsidRDefault="00B6066E" w:rsidP="00BB4A10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1444" w:type="dxa"/>
            <w:gridSpan w:val="2"/>
          </w:tcPr>
          <w:p w:rsidR="00B6066E" w:rsidRDefault="00B6066E" w:rsidP="00BB4A10">
            <w:pPr>
              <w:jc w:val="right"/>
              <w:rPr>
                <w:sz w:val="26"/>
                <w:szCs w:val="26"/>
              </w:rPr>
            </w:pP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3241" w:type="dxa"/>
            <w:gridSpan w:val="2"/>
          </w:tcPr>
          <w:p w:rsidR="00B6066E" w:rsidRPr="00D35AEE" w:rsidRDefault="00B6066E" w:rsidP="009268C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Медицинские работники</w:t>
            </w:r>
          </w:p>
        </w:tc>
        <w:tc>
          <w:tcPr>
            <w:tcW w:w="1181" w:type="dxa"/>
            <w:gridSpan w:val="4"/>
          </w:tcPr>
          <w:p w:rsidR="00B6066E" w:rsidRDefault="00B6066E" w:rsidP="00BB4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22" w:type="dxa"/>
            <w:gridSpan w:val="4"/>
          </w:tcPr>
          <w:p w:rsidR="00B6066E" w:rsidRDefault="00B6066E" w:rsidP="00BB4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86" w:type="dxa"/>
            <w:gridSpan w:val="8"/>
          </w:tcPr>
          <w:p w:rsidR="00B6066E" w:rsidRDefault="00B6066E" w:rsidP="00BB4A10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1892" w:type="dxa"/>
            <w:gridSpan w:val="8"/>
          </w:tcPr>
          <w:p w:rsidR="00B6066E" w:rsidRDefault="00B6066E" w:rsidP="00BB4A10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1444" w:type="dxa"/>
            <w:gridSpan w:val="2"/>
          </w:tcPr>
          <w:p w:rsidR="00B6066E" w:rsidRDefault="00B6066E" w:rsidP="00BB4A10">
            <w:pPr>
              <w:jc w:val="right"/>
              <w:rPr>
                <w:sz w:val="26"/>
                <w:szCs w:val="26"/>
              </w:rPr>
            </w:pP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2.3</w:t>
            </w:r>
          </w:p>
        </w:tc>
        <w:tc>
          <w:tcPr>
            <w:tcW w:w="3241" w:type="dxa"/>
            <w:gridSpan w:val="2"/>
          </w:tcPr>
          <w:p w:rsidR="00B6066E" w:rsidRPr="00D35AEE" w:rsidRDefault="00B6066E" w:rsidP="009268C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Работники пищеблока</w:t>
            </w:r>
          </w:p>
        </w:tc>
        <w:tc>
          <w:tcPr>
            <w:tcW w:w="1181" w:type="dxa"/>
            <w:gridSpan w:val="4"/>
          </w:tcPr>
          <w:p w:rsidR="00B6066E" w:rsidRDefault="00B6066E" w:rsidP="00BB4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922" w:type="dxa"/>
            <w:gridSpan w:val="4"/>
          </w:tcPr>
          <w:p w:rsidR="00B6066E" w:rsidRDefault="00B6066E" w:rsidP="00BB4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586" w:type="dxa"/>
            <w:gridSpan w:val="8"/>
          </w:tcPr>
          <w:p w:rsidR="00B6066E" w:rsidRDefault="00B6066E" w:rsidP="00BB4A1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92" w:type="dxa"/>
            <w:gridSpan w:val="8"/>
          </w:tcPr>
          <w:p w:rsidR="00B6066E" w:rsidRDefault="00B6066E" w:rsidP="00BB4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444" w:type="dxa"/>
            <w:gridSpan w:val="2"/>
          </w:tcPr>
          <w:p w:rsidR="00B6066E" w:rsidRDefault="00B6066E" w:rsidP="00BB4A10">
            <w:pPr>
              <w:jc w:val="right"/>
              <w:rPr>
                <w:sz w:val="26"/>
                <w:szCs w:val="26"/>
              </w:rPr>
            </w:pP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2.4</w:t>
            </w:r>
          </w:p>
        </w:tc>
        <w:tc>
          <w:tcPr>
            <w:tcW w:w="3241" w:type="dxa"/>
            <w:gridSpan w:val="2"/>
          </w:tcPr>
          <w:p w:rsidR="00B6066E" w:rsidRPr="00D35AEE" w:rsidRDefault="00B6066E" w:rsidP="009268C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Административно-хозяйственный персонал</w:t>
            </w:r>
          </w:p>
        </w:tc>
        <w:tc>
          <w:tcPr>
            <w:tcW w:w="1181" w:type="dxa"/>
            <w:gridSpan w:val="4"/>
          </w:tcPr>
          <w:p w:rsidR="00B6066E" w:rsidRDefault="00B6066E" w:rsidP="00BB4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922" w:type="dxa"/>
            <w:gridSpan w:val="4"/>
          </w:tcPr>
          <w:p w:rsidR="00B6066E" w:rsidRDefault="00B6066E" w:rsidP="00BB4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586" w:type="dxa"/>
            <w:gridSpan w:val="8"/>
          </w:tcPr>
          <w:p w:rsidR="00B6066E" w:rsidRDefault="00B6066E" w:rsidP="00BB4A10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1892" w:type="dxa"/>
            <w:gridSpan w:val="8"/>
          </w:tcPr>
          <w:p w:rsidR="00B6066E" w:rsidRDefault="00B6066E" w:rsidP="00BB4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444" w:type="dxa"/>
            <w:gridSpan w:val="2"/>
          </w:tcPr>
          <w:p w:rsidR="00B6066E" w:rsidRDefault="00B6066E" w:rsidP="00BB4A10">
            <w:pPr>
              <w:jc w:val="right"/>
              <w:rPr>
                <w:sz w:val="26"/>
                <w:szCs w:val="26"/>
              </w:rPr>
            </w:pP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2.5</w:t>
            </w:r>
          </w:p>
        </w:tc>
        <w:tc>
          <w:tcPr>
            <w:tcW w:w="3241" w:type="dxa"/>
            <w:gridSpan w:val="2"/>
          </w:tcPr>
          <w:p w:rsidR="00B6066E" w:rsidRPr="00D35AEE" w:rsidRDefault="00B6066E" w:rsidP="009268C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Другие (указать какие)</w:t>
            </w:r>
          </w:p>
          <w:p w:rsidR="00B6066E" w:rsidRPr="00D35AEE" w:rsidRDefault="00B6066E" w:rsidP="009268C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1" w:type="dxa"/>
            <w:gridSpan w:val="4"/>
          </w:tcPr>
          <w:p w:rsidR="00B6066E" w:rsidRDefault="00B6066E" w:rsidP="00BB4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922" w:type="dxa"/>
            <w:gridSpan w:val="4"/>
          </w:tcPr>
          <w:p w:rsidR="00B6066E" w:rsidRDefault="00B6066E" w:rsidP="00BB4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586" w:type="dxa"/>
            <w:gridSpan w:val="8"/>
          </w:tcPr>
          <w:p w:rsidR="00B6066E" w:rsidRDefault="00B6066E" w:rsidP="00BB4A1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92" w:type="dxa"/>
            <w:gridSpan w:val="8"/>
          </w:tcPr>
          <w:p w:rsidR="00B6066E" w:rsidRDefault="00B6066E" w:rsidP="00BB4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444" w:type="dxa"/>
            <w:gridSpan w:val="2"/>
          </w:tcPr>
          <w:p w:rsidR="00B6066E" w:rsidRDefault="00B6066E" w:rsidP="00BB4A10">
            <w:pPr>
              <w:jc w:val="right"/>
              <w:rPr>
                <w:sz w:val="26"/>
                <w:szCs w:val="26"/>
              </w:rPr>
            </w:pP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11160" w:type="dxa"/>
            <w:gridSpan w:val="29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35AEE">
              <w:rPr>
                <w:rFonts w:ascii="Times New Roman" w:hAnsi="Times New Roman"/>
                <w:b/>
                <w:sz w:val="28"/>
                <w:szCs w:val="28"/>
              </w:rPr>
              <w:t>3. Сведения об условиях размещения детей и подростков</w:t>
            </w: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24" w:type="dxa"/>
          </w:tcPr>
          <w:p w:rsidR="00B6066E" w:rsidRPr="00D35AEE" w:rsidRDefault="00B6066E" w:rsidP="009268C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Характеристика помещений</w:t>
            </w:r>
          </w:p>
        </w:tc>
        <w:tc>
          <w:tcPr>
            <w:tcW w:w="7042" w:type="dxa"/>
            <w:gridSpan w:val="27"/>
          </w:tcPr>
          <w:p w:rsidR="00B6066E" w:rsidRPr="00D35AEE" w:rsidRDefault="00B6066E" w:rsidP="009268C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 xml:space="preserve">Спальные помещения </w:t>
            </w:r>
          </w:p>
          <w:p w:rsidR="00B6066E" w:rsidRPr="00D35AEE" w:rsidRDefault="00B6066E" w:rsidP="009268C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(по числу этажей и помещений)</w:t>
            </w: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24" w:type="dxa"/>
          </w:tcPr>
          <w:p w:rsidR="00B6066E" w:rsidRPr="00342569" w:rsidRDefault="00B6066E" w:rsidP="00E00D43">
            <w:pPr>
              <w:pStyle w:val="BodyText"/>
              <w:spacing w:line="240" w:lineRule="auto"/>
              <w:jc w:val="left"/>
              <w:rPr>
                <w:szCs w:val="28"/>
              </w:rPr>
            </w:pPr>
          </w:p>
        </w:tc>
        <w:tc>
          <w:tcPr>
            <w:tcW w:w="2179" w:type="dxa"/>
            <w:gridSpan w:val="11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1 этаж</w:t>
            </w:r>
          </w:p>
        </w:tc>
        <w:tc>
          <w:tcPr>
            <w:tcW w:w="4863" w:type="dxa"/>
            <w:gridSpan w:val="16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2 этаж</w:t>
            </w: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24" w:type="dxa"/>
          </w:tcPr>
          <w:p w:rsidR="00B6066E" w:rsidRPr="00D35AEE" w:rsidRDefault="00B6066E" w:rsidP="009268C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- номер спального помещения (строка разбивается по количеству помещений)</w:t>
            </w:r>
          </w:p>
        </w:tc>
        <w:tc>
          <w:tcPr>
            <w:tcW w:w="1219" w:type="dxa"/>
            <w:gridSpan w:val="6"/>
          </w:tcPr>
          <w:p w:rsidR="00B6066E" w:rsidRPr="00342569" w:rsidRDefault="00B6066E" w:rsidP="00E00D43">
            <w:pPr>
              <w:pStyle w:val="BodyText"/>
              <w:jc w:val="center"/>
              <w:rPr>
                <w:szCs w:val="28"/>
              </w:rPr>
            </w:pPr>
            <w:r w:rsidRPr="00342569">
              <w:rPr>
                <w:szCs w:val="28"/>
              </w:rPr>
              <w:t>№ 1</w:t>
            </w:r>
          </w:p>
        </w:tc>
        <w:tc>
          <w:tcPr>
            <w:tcW w:w="960" w:type="dxa"/>
            <w:gridSpan w:val="5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№ 2</w:t>
            </w:r>
          </w:p>
        </w:tc>
        <w:tc>
          <w:tcPr>
            <w:tcW w:w="1567" w:type="dxa"/>
            <w:gridSpan w:val="7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№ 1</w:t>
            </w:r>
          </w:p>
        </w:tc>
        <w:tc>
          <w:tcPr>
            <w:tcW w:w="1568" w:type="dxa"/>
            <w:gridSpan w:val="5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№ 2</w:t>
            </w:r>
          </w:p>
        </w:tc>
        <w:tc>
          <w:tcPr>
            <w:tcW w:w="1728" w:type="dxa"/>
            <w:gridSpan w:val="4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№ 3</w:t>
            </w: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24" w:type="dxa"/>
          </w:tcPr>
          <w:p w:rsidR="00B6066E" w:rsidRPr="00D35AEE" w:rsidRDefault="00B6066E" w:rsidP="009268C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- площадь спального помещения (в кв. м)</w:t>
            </w:r>
          </w:p>
        </w:tc>
        <w:tc>
          <w:tcPr>
            <w:tcW w:w="1219" w:type="dxa"/>
            <w:gridSpan w:val="6"/>
          </w:tcPr>
          <w:p w:rsidR="00B6066E" w:rsidRDefault="00B6066E" w:rsidP="00BB4A10">
            <w:pPr>
              <w:pStyle w:val="BodyTex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60" w:type="dxa"/>
            <w:gridSpan w:val="5"/>
          </w:tcPr>
          <w:p w:rsidR="00B6066E" w:rsidRDefault="00B6066E" w:rsidP="00BB4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7" w:type="dxa"/>
            <w:gridSpan w:val="7"/>
          </w:tcPr>
          <w:p w:rsidR="00B6066E" w:rsidRDefault="00B6066E" w:rsidP="00BB4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8" w:type="dxa"/>
            <w:gridSpan w:val="5"/>
          </w:tcPr>
          <w:p w:rsidR="00B6066E" w:rsidRDefault="00B6066E" w:rsidP="00BB4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28" w:type="dxa"/>
            <w:gridSpan w:val="4"/>
          </w:tcPr>
          <w:p w:rsidR="00B6066E" w:rsidRDefault="00B6066E" w:rsidP="00BB4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24" w:type="dxa"/>
          </w:tcPr>
          <w:p w:rsidR="00B6066E" w:rsidRPr="00D35AEE" w:rsidRDefault="00B6066E" w:rsidP="009268C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- высота спального помещения (в метрах)</w:t>
            </w:r>
          </w:p>
        </w:tc>
        <w:tc>
          <w:tcPr>
            <w:tcW w:w="1219" w:type="dxa"/>
            <w:gridSpan w:val="6"/>
          </w:tcPr>
          <w:p w:rsidR="00B6066E" w:rsidRDefault="00B6066E" w:rsidP="00BB4A10">
            <w:pPr>
              <w:pStyle w:val="BodyTex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60" w:type="dxa"/>
            <w:gridSpan w:val="5"/>
          </w:tcPr>
          <w:p w:rsidR="00B6066E" w:rsidRDefault="00B6066E" w:rsidP="00BB4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7" w:type="dxa"/>
            <w:gridSpan w:val="7"/>
          </w:tcPr>
          <w:p w:rsidR="00B6066E" w:rsidRDefault="00B6066E" w:rsidP="00BB4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8" w:type="dxa"/>
            <w:gridSpan w:val="5"/>
          </w:tcPr>
          <w:p w:rsidR="00B6066E" w:rsidRDefault="00B6066E" w:rsidP="00BB4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28" w:type="dxa"/>
            <w:gridSpan w:val="4"/>
          </w:tcPr>
          <w:p w:rsidR="00B6066E" w:rsidRDefault="00B6066E" w:rsidP="00BB4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24" w:type="dxa"/>
          </w:tcPr>
          <w:p w:rsidR="00B6066E" w:rsidRPr="00D35AEE" w:rsidRDefault="00B6066E" w:rsidP="009268C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- количество коек (шт.)</w:t>
            </w:r>
          </w:p>
        </w:tc>
        <w:tc>
          <w:tcPr>
            <w:tcW w:w="1219" w:type="dxa"/>
            <w:gridSpan w:val="6"/>
          </w:tcPr>
          <w:p w:rsidR="00B6066E" w:rsidRDefault="00B6066E" w:rsidP="00BB4A10">
            <w:pPr>
              <w:pStyle w:val="BodyTex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60" w:type="dxa"/>
            <w:gridSpan w:val="5"/>
          </w:tcPr>
          <w:p w:rsidR="00B6066E" w:rsidRDefault="00B6066E" w:rsidP="00BB4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7" w:type="dxa"/>
            <w:gridSpan w:val="7"/>
          </w:tcPr>
          <w:p w:rsidR="00B6066E" w:rsidRDefault="00B6066E" w:rsidP="00BB4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8" w:type="dxa"/>
            <w:gridSpan w:val="5"/>
          </w:tcPr>
          <w:p w:rsidR="00B6066E" w:rsidRDefault="00B6066E" w:rsidP="00BB4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28" w:type="dxa"/>
            <w:gridSpan w:val="4"/>
          </w:tcPr>
          <w:p w:rsidR="00B6066E" w:rsidRDefault="00B6066E" w:rsidP="00BB4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24" w:type="dxa"/>
          </w:tcPr>
          <w:p w:rsidR="00B6066E" w:rsidRPr="00D35AEE" w:rsidRDefault="00B6066E" w:rsidP="009268C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- год последнего ремонта, в том числе:</w:t>
            </w:r>
          </w:p>
        </w:tc>
        <w:tc>
          <w:tcPr>
            <w:tcW w:w="1219" w:type="dxa"/>
            <w:gridSpan w:val="6"/>
          </w:tcPr>
          <w:p w:rsidR="00B6066E" w:rsidRDefault="00B6066E" w:rsidP="00BB4A10">
            <w:pPr>
              <w:pStyle w:val="BodyTex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60" w:type="dxa"/>
            <w:gridSpan w:val="5"/>
          </w:tcPr>
          <w:p w:rsidR="00B6066E" w:rsidRDefault="00B6066E" w:rsidP="00BB4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7" w:type="dxa"/>
            <w:gridSpan w:val="7"/>
          </w:tcPr>
          <w:p w:rsidR="00B6066E" w:rsidRDefault="00B6066E" w:rsidP="00BB4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8" w:type="dxa"/>
            <w:gridSpan w:val="5"/>
          </w:tcPr>
          <w:p w:rsidR="00B6066E" w:rsidRDefault="00B6066E" w:rsidP="00BB4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28" w:type="dxa"/>
            <w:gridSpan w:val="4"/>
          </w:tcPr>
          <w:p w:rsidR="00B6066E" w:rsidRDefault="00B6066E" w:rsidP="00BB4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B6066E" w:rsidRPr="00D35AEE" w:rsidTr="00FF2708">
        <w:trPr>
          <w:gridAfter w:val="1"/>
          <w:wAfter w:w="236" w:type="dxa"/>
          <w:trHeight w:val="382"/>
        </w:trPr>
        <w:tc>
          <w:tcPr>
            <w:tcW w:w="894" w:type="dxa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24" w:type="dxa"/>
          </w:tcPr>
          <w:p w:rsidR="00B6066E" w:rsidRPr="00D35AEE" w:rsidRDefault="00B6066E" w:rsidP="009268C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- капитальный</w:t>
            </w:r>
          </w:p>
        </w:tc>
        <w:tc>
          <w:tcPr>
            <w:tcW w:w="1219" w:type="dxa"/>
            <w:gridSpan w:val="6"/>
          </w:tcPr>
          <w:p w:rsidR="00B6066E" w:rsidRDefault="00B6066E" w:rsidP="00BB4A10">
            <w:pPr>
              <w:pStyle w:val="BodyTex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60" w:type="dxa"/>
            <w:gridSpan w:val="5"/>
          </w:tcPr>
          <w:p w:rsidR="00B6066E" w:rsidRDefault="00B6066E" w:rsidP="00BB4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7" w:type="dxa"/>
            <w:gridSpan w:val="7"/>
          </w:tcPr>
          <w:p w:rsidR="00B6066E" w:rsidRDefault="00B6066E" w:rsidP="00BB4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8" w:type="dxa"/>
            <w:gridSpan w:val="5"/>
          </w:tcPr>
          <w:p w:rsidR="00B6066E" w:rsidRDefault="00B6066E" w:rsidP="00BB4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28" w:type="dxa"/>
            <w:gridSpan w:val="4"/>
          </w:tcPr>
          <w:p w:rsidR="00B6066E" w:rsidRDefault="00B6066E" w:rsidP="00BB4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B6066E" w:rsidRPr="00D35AEE" w:rsidTr="00FF2708">
        <w:trPr>
          <w:gridAfter w:val="1"/>
          <w:wAfter w:w="236" w:type="dxa"/>
          <w:trHeight w:val="325"/>
        </w:trPr>
        <w:tc>
          <w:tcPr>
            <w:tcW w:w="894" w:type="dxa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24" w:type="dxa"/>
          </w:tcPr>
          <w:p w:rsidR="00B6066E" w:rsidRPr="00D35AEE" w:rsidRDefault="00B6066E" w:rsidP="009268C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- текущий</w:t>
            </w:r>
          </w:p>
        </w:tc>
        <w:tc>
          <w:tcPr>
            <w:tcW w:w="1219" w:type="dxa"/>
            <w:gridSpan w:val="6"/>
          </w:tcPr>
          <w:p w:rsidR="00B6066E" w:rsidRDefault="00B6066E" w:rsidP="00BB4A10">
            <w:pPr>
              <w:pStyle w:val="BodyTex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60" w:type="dxa"/>
            <w:gridSpan w:val="5"/>
          </w:tcPr>
          <w:p w:rsidR="00B6066E" w:rsidRDefault="00B6066E" w:rsidP="00BB4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7" w:type="dxa"/>
            <w:gridSpan w:val="7"/>
          </w:tcPr>
          <w:p w:rsidR="00B6066E" w:rsidRDefault="00B6066E" w:rsidP="00BB4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8" w:type="dxa"/>
            <w:gridSpan w:val="5"/>
          </w:tcPr>
          <w:p w:rsidR="00B6066E" w:rsidRDefault="00B6066E" w:rsidP="00BB4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28" w:type="dxa"/>
            <w:gridSpan w:val="4"/>
          </w:tcPr>
          <w:p w:rsidR="00B6066E" w:rsidRDefault="00B6066E" w:rsidP="00BB4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24" w:type="dxa"/>
          </w:tcPr>
          <w:p w:rsidR="00B6066E" w:rsidRPr="00D35AEE" w:rsidRDefault="00B6066E" w:rsidP="009268C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- наличие горячего водоснабжения (на этаже), в том числе:</w:t>
            </w:r>
          </w:p>
        </w:tc>
        <w:tc>
          <w:tcPr>
            <w:tcW w:w="1219" w:type="dxa"/>
            <w:gridSpan w:val="6"/>
          </w:tcPr>
          <w:p w:rsidR="00B6066E" w:rsidRDefault="00B6066E" w:rsidP="00BB4A10">
            <w:pPr>
              <w:pStyle w:val="BodyTex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60" w:type="dxa"/>
            <w:gridSpan w:val="5"/>
          </w:tcPr>
          <w:p w:rsidR="00B6066E" w:rsidRDefault="00B6066E" w:rsidP="00BB4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7" w:type="dxa"/>
            <w:gridSpan w:val="7"/>
          </w:tcPr>
          <w:p w:rsidR="00B6066E" w:rsidRDefault="00B6066E" w:rsidP="00BB4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8" w:type="dxa"/>
            <w:gridSpan w:val="5"/>
          </w:tcPr>
          <w:p w:rsidR="00B6066E" w:rsidRDefault="00B6066E" w:rsidP="00BB4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28" w:type="dxa"/>
            <w:gridSpan w:val="4"/>
          </w:tcPr>
          <w:p w:rsidR="00B6066E" w:rsidRDefault="00B6066E" w:rsidP="00BB4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24" w:type="dxa"/>
          </w:tcPr>
          <w:p w:rsidR="00B6066E" w:rsidRPr="00D35AEE" w:rsidRDefault="00B6066E" w:rsidP="009268C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- централизованное</w:t>
            </w:r>
          </w:p>
        </w:tc>
        <w:tc>
          <w:tcPr>
            <w:tcW w:w="1219" w:type="dxa"/>
            <w:gridSpan w:val="6"/>
          </w:tcPr>
          <w:p w:rsidR="00B6066E" w:rsidRDefault="00B6066E" w:rsidP="00BB4A10">
            <w:pPr>
              <w:pStyle w:val="BodyText"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60" w:type="dxa"/>
            <w:gridSpan w:val="5"/>
          </w:tcPr>
          <w:p w:rsidR="00B6066E" w:rsidRDefault="00B6066E" w:rsidP="00BB4A10">
            <w:pPr>
              <w:pStyle w:val="BodyTex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7" w:type="dxa"/>
            <w:gridSpan w:val="7"/>
          </w:tcPr>
          <w:p w:rsidR="00B6066E" w:rsidRDefault="00B6066E" w:rsidP="00BB4A10">
            <w:pPr>
              <w:pStyle w:val="BodyTex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8" w:type="dxa"/>
            <w:gridSpan w:val="5"/>
          </w:tcPr>
          <w:p w:rsidR="00B6066E" w:rsidRDefault="00B6066E" w:rsidP="00BB4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28" w:type="dxa"/>
            <w:gridSpan w:val="4"/>
          </w:tcPr>
          <w:p w:rsidR="00B6066E" w:rsidRDefault="00B6066E" w:rsidP="00BB4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24" w:type="dxa"/>
          </w:tcPr>
          <w:p w:rsidR="00B6066E" w:rsidRPr="00D35AEE" w:rsidRDefault="00B6066E" w:rsidP="009268C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- децентрализованное</w:t>
            </w:r>
          </w:p>
        </w:tc>
        <w:tc>
          <w:tcPr>
            <w:tcW w:w="1219" w:type="dxa"/>
            <w:gridSpan w:val="6"/>
          </w:tcPr>
          <w:p w:rsidR="00B6066E" w:rsidRDefault="00B6066E" w:rsidP="00BB4A10">
            <w:pPr>
              <w:pStyle w:val="BodyTex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60" w:type="dxa"/>
            <w:gridSpan w:val="5"/>
          </w:tcPr>
          <w:p w:rsidR="00B6066E" w:rsidRDefault="00B6066E" w:rsidP="00BB4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7" w:type="dxa"/>
            <w:gridSpan w:val="7"/>
          </w:tcPr>
          <w:p w:rsidR="00B6066E" w:rsidRDefault="00B6066E" w:rsidP="00BB4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8" w:type="dxa"/>
            <w:gridSpan w:val="5"/>
          </w:tcPr>
          <w:p w:rsidR="00B6066E" w:rsidRDefault="00B6066E" w:rsidP="00BB4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28" w:type="dxa"/>
            <w:gridSpan w:val="4"/>
          </w:tcPr>
          <w:p w:rsidR="00B6066E" w:rsidRDefault="00B6066E" w:rsidP="00BB4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24" w:type="dxa"/>
          </w:tcPr>
          <w:p w:rsidR="00B6066E" w:rsidRPr="00D35AEE" w:rsidRDefault="00B6066E" w:rsidP="009268C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- наличие холодного водоснабжения (на этаже), в том числе:</w:t>
            </w:r>
          </w:p>
        </w:tc>
        <w:tc>
          <w:tcPr>
            <w:tcW w:w="1219" w:type="dxa"/>
            <w:gridSpan w:val="6"/>
          </w:tcPr>
          <w:p w:rsidR="00B6066E" w:rsidRDefault="00B6066E" w:rsidP="00BB4A10">
            <w:pPr>
              <w:pStyle w:val="BodyTex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60" w:type="dxa"/>
            <w:gridSpan w:val="5"/>
          </w:tcPr>
          <w:p w:rsidR="00B6066E" w:rsidRDefault="00B6066E" w:rsidP="00BB4A10">
            <w:pPr>
              <w:pStyle w:val="BodyTex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7" w:type="dxa"/>
            <w:gridSpan w:val="7"/>
          </w:tcPr>
          <w:p w:rsidR="00B6066E" w:rsidRDefault="00B6066E" w:rsidP="00BB4A10">
            <w:pPr>
              <w:pStyle w:val="BodyTex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8" w:type="dxa"/>
            <w:gridSpan w:val="5"/>
          </w:tcPr>
          <w:p w:rsidR="00B6066E" w:rsidRDefault="00B6066E" w:rsidP="00BB4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28" w:type="dxa"/>
            <w:gridSpan w:val="4"/>
          </w:tcPr>
          <w:p w:rsidR="00B6066E" w:rsidRDefault="00B6066E" w:rsidP="00BB4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24" w:type="dxa"/>
          </w:tcPr>
          <w:p w:rsidR="00B6066E" w:rsidRPr="00D35AEE" w:rsidRDefault="00B6066E" w:rsidP="009268C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- централизованное</w:t>
            </w:r>
          </w:p>
        </w:tc>
        <w:tc>
          <w:tcPr>
            <w:tcW w:w="1219" w:type="dxa"/>
            <w:gridSpan w:val="6"/>
          </w:tcPr>
          <w:p w:rsidR="00B6066E" w:rsidRDefault="00B6066E" w:rsidP="00BB4A10">
            <w:pPr>
              <w:pStyle w:val="BodyTex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60" w:type="dxa"/>
            <w:gridSpan w:val="5"/>
          </w:tcPr>
          <w:p w:rsidR="00B6066E" w:rsidRDefault="00B6066E" w:rsidP="00BB4A10">
            <w:pPr>
              <w:pStyle w:val="BodyTex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7" w:type="dxa"/>
            <w:gridSpan w:val="7"/>
          </w:tcPr>
          <w:p w:rsidR="00B6066E" w:rsidRDefault="00B6066E" w:rsidP="00BB4A10">
            <w:pPr>
              <w:pStyle w:val="BodyTex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8" w:type="dxa"/>
            <w:gridSpan w:val="5"/>
          </w:tcPr>
          <w:p w:rsidR="00B6066E" w:rsidRDefault="00B6066E" w:rsidP="00BB4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28" w:type="dxa"/>
            <w:gridSpan w:val="4"/>
          </w:tcPr>
          <w:p w:rsidR="00B6066E" w:rsidRDefault="00B6066E" w:rsidP="00BB4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24" w:type="dxa"/>
          </w:tcPr>
          <w:p w:rsidR="00B6066E" w:rsidRPr="00D35AEE" w:rsidRDefault="00B6066E" w:rsidP="009268C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- децентрализованное</w:t>
            </w:r>
          </w:p>
        </w:tc>
        <w:tc>
          <w:tcPr>
            <w:tcW w:w="1219" w:type="dxa"/>
            <w:gridSpan w:val="6"/>
          </w:tcPr>
          <w:p w:rsidR="00B6066E" w:rsidRDefault="00B6066E" w:rsidP="00BB4A10">
            <w:pPr>
              <w:pStyle w:val="BodyTex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60" w:type="dxa"/>
            <w:gridSpan w:val="5"/>
          </w:tcPr>
          <w:p w:rsidR="00B6066E" w:rsidRDefault="00B6066E" w:rsidP="00BB4A10">
            <w:pPr>
              <w:pStyle w:val="BodyTex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7" w:type="dxa"/>
            <w:gridSpan w:val="7"/>
          </w:tcPr>
          <w:p w:rsidR="00B6066E" w:rsidRDefault="00B6066E" w:rsidP="00BB4A10">
            <w:pPr>
              <w:pStyle w:val="BodyTex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8" w:type="dxa"/>
            <w:gridSpan w:val="5"/>
          </w:tcPr>
          <w:p w:rsidR="00B6066E" w:rsidRDefault="00B6066E" w:rsidP="00BB4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28" w:type="dxa"/>
            <w:gridSpan w:val="4"/>
          </w:tcPr>
          <w:p w:rsidR="00B6066E" w:rsidRDefault="00B6066E" w:rsidP="00BB4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24" w:type="dxa"/>
          </w:tcPr>
          <w:p w:rsidR="00B6066E" w:rsidRPr="00D35AEE" w:rsidRDefault="00B6066E" w:rsidP="009268C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- наличие сушилок для одежды и обуви</w:t>
            </w:r>
          </w:p>
        </w:tc>
        <w:tc>
          <w:tcPr>
            <w:tcW w:w="1219" w:type="dxa"/>
            <w:gridSpan w:val="6"/>
          </w:tcPr>
          <w:p w:rsidR="00B6066E" w:rsidRDefault="00B6066E" w:rsidP="00BB4A10">
            <w:pPr>
              <w:pStyle w:val="BodyTex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60" w:type="dxa"/>
            <w:gridSpan w:val="5"/>
          </w:tcPr>
          <w:p w:rsidR="00B6066E" w:rsidRDefault="00B6066E" w:rsidP="00BB4A10">
            <w:pPr>
              <w:pStyle w:val="BodyTex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7" w:type="dxa"/>
            <w:gridSpan w:val="7"/>
          </w:tcPr>
          <w:p w:rsidR="00B6066E" w:rsidRDefault="00B6066E" w:rsidP="00BB4A10">
            <w:pPr>
              <w:pStyle w:val="BodyTex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8" w:type="dxa"/>
            <w:gridSpan w:val="5"/>
          </w:tcPr>
          <w:p w:rsidR="00B6066E" w:rsidRDefault="00B6066E" w:rsidP="00BB4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28" w:type="dxa"/>
            <w:gridSpan w:val="4"/>
          </w:tcPr>
          <w:p w:rsidR="00B6066E" w:rsidRDefault="00B6066E" w:rsidP="00BB4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24" w:type="dxa"/>
          </w:tcPr>
          <w:p w:rsidR="00B6066E" w:rsidRPr="00D35AEE" w:rsidRDefault="00B6066E" w:rsidP="009268C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- количество кранов в умывальнике (на этаже)</w:t>
            </w:r>
          </w:p>
        </w:tc>
        <w:tc>
          <w:tcPr>
            <w:tcW w:w="1219" w:type="dxa"/>
            <w:gridSpan w:val="6"/>
          </w:tcPr>
          <w:p w:rsidR="00B6066E" w:rsidRDefault="00B6066E" w:rsidP="00BB4A10">
            <w:pPr>
              <w:pStyle w:val="BodyTex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60" w:type="dxa"/>
            <w:gridSpan w:val="5"/>
          </w:tcPr>
          <w:p w:rsidR="00B6066E" w:rsidRDefault="00B6066E" w:rsidP="00BB4A10">
            <w:pPr>
              <w:pStyle w:val="BodyTex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7" w:type="dxa"/>
            <w:gridSpan w:val="7"/>
          </w:tcPr>
          <w:p w:rsidR="00B6066E" w:rsidRDefault="00B6066E" w:rsidP="00BB4A10">
            <w:pPr>
              <w:pStyle w:val="BodyTex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8" w:type="dxa"/>
            <w:gridSpan w:val="5"/>
          </w:tcPr>
          <w:p w:rsidR="00B6066E" w:rsidRDefault="00B6066E" w:rsidP="00BB4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28" w:type="dxa"/>
            <w:gridSpan w:val="4"/>
          </w:tcPr>
          <w:p w:rsidR="00B6066E" w:rsidRDefault="00B6066E" w:rsidP="00BB4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24" w:type="dxa"/>
          </w:tcPr>
          <w:p w:rsidR="00B6066E" w:rsidRPr="00D35AEE" w:rsidRDefault="00B6066E" w:rsidP="009268C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- количество очков в туалете (на этаже)</w:t>
            </w:r>
          </w:p>
        </w:tc>
        <w:tc>
          <w:tcPr>
            <w:tcW w:w="1219" w:type="dxa"/>
            <w:gridSpan w:val="6"/>
          </w:tcPr>
          <w:p w:rsidR="00B6066E" w:rsidRDefault="00B6066E" w:rsidP="00BB4A10">
            <w:pPr>
              <w:pStyle w:val="BodyText"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60" w:type="dxa"/>
            <w:gridSpan w:val="5"/>
          </w:tcPr>
          <w:p w:rsidR="00B6066E" w:rsidRDefault="00B6066E" w:rsidP="00BB4A10">
            <w:pPr>
              <w:pStyle w:val="BodyTex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7" w:type="dxa"/>
            <w:gridSpan w:val="7"/>
          </w:tcPr>
          <w:p w:rsidR="00B6066E" w:rsidRDefault="00B6066E" w:rsidP="00BB4A10">
            <w:pPr>
              <w:pStyle w:val="BodyTex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8" w:type="dxa"/>
            <w:gridSpan w:val="5"/>
          </w:tcPr>
          <w:p w:rsidR="00B6066E" w:rsidRDefault="00B6066E" w:rsidP="00BB4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28" w:type="dxa"/>
            <w:gridSpan w:val="4"/>
          </w:tcPr>
          <w:p w:rsidR="00B6066E" w:rsidRDefault="00B6066E" w:rsidP="00BB4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24" w:type="dxa"/>
          </w:tcPr>
          <w:p w:rsidR="00B6066E" w:rsidRPr="00D35AEE" w:rsidRDefault="00B6066E" w:rsidP="009268C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- наличие комнаты личной гигиены</w:t>
            </w:r>
          </w:p>
        </w:tc>
        <w:tc>
          <w:tcPr>
            <w:tcW w:w="1219" w:type="dxa"/>
            <w:gridSpan w:val="6"/>
          </w:tcPr>
          <w:p w:rsidR="00B6066E" w:rsidRDefault="00B6066E" w:rsidP="00BB4A10">
            <w:pPr>
              <w:pStyle w:val="BodyText"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60" w:type="dxa"/>
            <w:gridSpan w:val="5"/>
          </w:tcPr>
          <w:p w:rsidR="00B6066E" w:rsidRDefault="00B6066E" w:rsidP="00BB4A10">
            <w:pPr>
              <w:pStyle w:val="BodyTex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7" w:type="dxa"/>
            <w:gridSpan w:val="7"/>
          </w:tcPr>
          <w:p w:rsidR="00B6066E" w:rsidRDefault="00B6066E" w:rsidP="00BB4A10">
            <w:pPr>
              <w:pStyle w:val="BodyTex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8" w:type="dxa"/>
            <w:gridSpan w:val="5"/>
          </w:tcPr>
          <w:p w:rsidR="00B6066E" w:rsidRDefault="00B6066E" w:rsidP="00BB4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28" w:type="dxa"/>
            <w:gridSpan w:val="4"/>
          </w:tcPr>
          <w:p w:rsidR="00B6066E" w:rsidRDefault="00B6066E" w:rsidP="00BB4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24" w:type="dxa"/>
          </w:tcPr>
          <w:p w:rsidR="00B6066E" w:rsidRPr="00D35AEE" w:rsidRDefault="00B6066E" w:rsidP="009268C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- наличие камеры хранения личных вещей детей</w:t>
            </w:r>
          </w:p>
        </w:tc>
        <w:tc>
          <w:tcPr>
            <w:tcW w:w="1219" w:type="dxa"/>
            <w:gridSpan w:val="6"/>
          </w:tcPr>
          <w:p w:rsidR="00B6066E" w:rsidRDefault="00B6066E" w:rsidP="00BB4A10">
            <w:pPr>
              <w:pStyle w:val="BodyText"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60" w:type="dxa"/>
            <w:gridSpan w:val="5"/>
          </w:tcPr>
          <w:p w:rsidR="00B6066E" w:rsidRDefault="00B6066E" w:rsidP="00BB4A10">
            <w:pPr>
              <w:pStyle w:val="BodyTex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7" w:type="dxa"/>
            <w:gridSpan w:val="7"/>
          </w:tcPr>
          <w:p w:rsidR="00B6066E" w:rsidRDefault="00B6066E" w:rsidP="00BB4A10">
            <w:pPr>
              <w:pStyle w:val="BodyTex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8" w:type="dxa"/>
            <w:gridSpan w:val="5"/>
          </w:tcPr>
          <w:p w:rsidR="00B6066E" w:rsidRDefault="00B6066E" w:rsidP="00BB4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28" w:type="dxa"/>
            <w:gridSpan w:val="4"/>
          </w:tcPr>
          <w:p w:rsidR="00B6066E" w:rsidRDefault="00B6066E" w:rsidP="00BB4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11160" w:type="dxa"/>
            <w:gridSpan w:val="29"/>
          </w:tcPr>
          <w:p w:rsidR="00B6066E" w:rsidRPr="00D35AEE" w:rsidRDefault="00B6066E" w:rsidP="00FA4ED7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35AEE">
              <w:rPr>
                <w:rFonts w:ascii="Times New Roman" w:hAnsi="Times New Roman"/>
                <w:b/>
                <w:sz w:val="28"/>
                <w:szCs w:val="28"/>
              </w:rPr>
              <w:t>4. Обеспеченность физкультурно-оздоровительными сооружениями, площадками для:</w:t>
            </w: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24" w:type="dxa"/>
          </w:tcPr>
          <w:p w:rsidR="00B6066E" w:rsidRDefault="00B6066E" w:rsidP="009268C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B6066E" w:rsidRDefault="00B6066E" w:rsidP="009268C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B6066E" w:rsidRDefault="00B6066E" w:rsidP="009268C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B6066E" w:rsidRDefault="00B6066E" w:rsidP="009268C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B6066E" w:rsidRDefault="00B6066E" w:rsidP="009268C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B6066E" w:rsidRPr="00D35AEE" w:rsidRDefault="00B6066E" w:rsidP="009268C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0" w:type="dxa"/>
            <w:gridSpan w:val="4"/>
          </w:tcPr>
          <w:p w:rsidR="00B6066E" w:rsidRPr="00D35AEE" w:rsidRDefault="00B6066E" w:rsidP="009268C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 xml:space="preserve">Год постройки </w:t>
            </w:r>
          </w:p>
        </w:tc>
        <w:tc>
          <w:tcPr>
            <w:tcW w:w="1059" w:type="dxa"/>
            <w:gridSpan w:val="7"/>
          </w:tcPr>
          <w:p w:rsidR="00B6066E" w:rsidRPr="00D35AEE" w:rsidRDefault="00B6066E" w:rsidP="009268C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Площадь (кв.м)</w:t>
            </w:r>
          </w:p>
        </w:tc>
        <w:tc>
          <w:tcPr>
            <w:tcW w:w="921" w:type="dxa"/>
            <w:gridSpan w:val="4"/>
          </w:tcPr>
          <w:p w:rsidR="00B6066E" w:rsidRPr="00D35AEE" w:rsidRDefault="00B6066E" w:rsidP="009268C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Степень износа (в %)</w:t>
            </w:r>
          </w:p>
        </w:tc>
        <w:tc>
          <w:tcPr>
            <w:tcW w:w="1816" w:type="dxa"/>
            <w:gridSpan w:val="6"/>
          </w:tcPr>
          <w:p w:rsidR="00B6066E" w:rsidRPr="00D35AEE" w:rsidRDefault="00B6066E" w:rsidP="009268C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На какое количество детей рассчитано</w:t>
            </w:r>
          </w:p>
        </w:tc>
        <w:tc>
          <w:tcPr>
            <w:tcW w:w="2126" w:type="dxa"/>
            <w:gridSpan w:val="6"/>
          </w:tcPr>
          <w:p w:rsidR="00B6066E" w:rsidRPr="00D35AEE" w:rsidRDefault="00B6066E" w:rsidP="009268C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Год последнего капитального ремонта</w:t>
            </w: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24" w:type="dxa"/>
          </w:tcPr>
          <w:p w:rsidR="00B6066E" w:rsidRPr="00D35AEE" w:rsidRDefault="00B6066E" w:rsidP="009268C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 xml:space="preserve">- волейбола </w:t>
            </w:r>
          </w:p>
        </w:tc>
        <w:tc>
          <w:tcPr>
            <w:tcW w:w="1120" w:type="dxa"/>
            <w:gridSpan w:val="4"/>
          </w:tcPr>
          <w:p w:rsidR="00B6066E" w:rsidRDefault="00B6066E" w:rsidP="00BB4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059" w:type="dxa"/>
            <w:gridSpan w:val="7"/>
          </w:tcPr>
          <w:p w:rsidR="00B6066E" w:rsidRPr="00D35AEE" w:rsidRDefault="00B6066E" w:rsidP="009268C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" w:type="dxa"/>
            <w:gridSpan w:val="4"/>
          </w:tcPr>
          <w:p w:rsidR="00B6066E" w:rsidRPr="00D35AEE" w:rsidRDefault="00B6066E" w:rsidP="009268C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6" w:type="dxa"/>
            <w:gridSpan w:val="6"/>
          </w:tcPr>
          <w:p w:rsidR="00B6066E" w:rsidRPr="00D35AEE" w:rsidRDefault="00B6066E" w:rsidP="009268C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6"/>
          </w:tcPr>
          <w:p w:rsidR="00B6066E" w:rsidRPr="00D35AEE" w:rsidRDefault="00B6066E" w:rsidP="009268C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24" w:type="dxa"/>
          </w:tcPr>
          <w:p w:rsidR="00B6066E" w:rsidRPr="00342569" w:rsidRDefault="00B6066E" w:rsidP="00E00D43">
            <w:pPr>
              <w:pStyle w:val="BodyText"/>
              <w:spacing w:line="240" w:lineRule="auto"/>
              <w:jc w:val="left"/>
              <w:rPr>
                <w:szCs w:val="28"/>
              </w:rPr>
            </w:pPr>
            <w:r w:rsidRPr="00342569">
              <w:rPr>
                <w:szCs w:val="28"/>
              </w:rPr>
              <w:t>- баскетбола</w:t>
            </w:r>
          </w:p>
        </w:tc>
        <w:tc>
          <w:tcPr>
            <w:tcW w:w="1120" w:type="dxa"/>
            <w:gridSpan w:val="4"/>
          </w:tcPr>
          <w:p w:rsidR="00B6066E" w:rsidRDefault="00B6066E" w:rsidP="00BB4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059" w:type="dxa"/>
            <w:gridSpan w:val="7"/>
          </w:tcPr>
          <w:p w:rsidR="00B6066E" w:rsidRPr="00D35AEE" w:rsidRDefault="00B6066E" w:rsidP="00E00D4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" w:type="dxa"/>
            <w:gridSpan w:val="4"/>
          </w:tcPr>
          <w:p w:rsidR="00B6066E" w:rsidRPr="00D35AEE" w:rsidRDefault="00B6066E" w:rsidP="00E00D4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6" w:type="dxa"/>
            <w:gridSpan w:val="6"/>
          </w:tcPr>
          <w:p w:rsidR="00B6066E" w:rsidRPr="00D35AEE" w:rsidRDefault="00B6066E" w:rsidP="00E00D4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6"/>
          </w:tcPr>
          <w:p w:rsidR="00B6066E" w:rsidRPr="00D35AEE" w:rsidRDefault="00B6066E" w:rsidP="00E00D4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24" w:type="dxa"/>
          </w:tcPr>
          <w:p w:rsidR="00B6066E" w:rsidRPr="00D35AEE" w:rsidRDefault="00B6066E" w:rsidP="009268C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 xml:space="preserve">- бадминтона </w:t>
            </w:r>
          </w:p>
        </w:tc>
        <w:tc>
          <w:tcPr>
            <w:tcW w:w="1120" w:type="dxa"/>
            <w:gridSpan w:val="4"/>
          </w:tcPr>
          <w:p w:rsidR="00B6066E" w:rsidRDefault="00B6066E" w:rsidP="00BB4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059" w:type="dxa"/>
            <w:gridSpan w:val="7"/>
          </w:tcPr>
          <w:p w:rsidR="00B6066E" w:rsidRPr="00D35AEE" w:rsidRDefault="00B6066E" w:rsidP="009268C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" w:type="dxa"/>
            <w:gridSpan w:val="4"/>
          </w:tcPr>
          <w:p w:rsidR="00B6066E" w:rsidRPr="00D35AEE" w:rsidRDefault="00B6066E" w:rsidP="009268C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6" w:type="dxa"/>
            <w:gridSpan w:val="6"/>
          </w:tcPr>
          <w:p w:rsidR="00B6066E" w:rsidRPr="00D35AEE" w:rsidRDefault="00B6066E" w:rsidP="009268C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6"/>
          </w:tcPr>
          <w:p w:rsidR="00B6066E" w:rsidRPr="00D35AEE" w:rsidRDefault="00B6066E" w:rsidP="009268C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24" w:type="dxa"/>
          </w:tcPr>
          <w:p w:rsidR="00B6066E" w:rsidRPr="00D35AEE" w:rsidRDefault="00B6066E" w:rsidP="009268C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- настольного тенниса</w:t>
            </w:r>
          </w:p>
        </w:tc>
        <w:tc>
          <w:tcPr>
            <w:tcW w:w="1120" w:type="dxa"/>
            <w:gridSpan w:val="4"/>
          </w:tcPr>
          <w:p w:rsidR="00B6066E" w:rsidRDefault="00B6066E" w:rsidP="00BB4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059" w:type="dxa"/>
            <w:gridSpan w:val="7"/>
          </w:tcPr>
          <w:p w:rsidR="00B6066E" w:rsidRPr="00D35AEE" w:rsidRDefault="00B6066E" w:rsidP="009268C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" w:type="dxa"/>
            <w:gridSpan w:val="4"/>
          </w:tcPr>
          <w:p w:rsidR="00B6066E" w:rsidRPr="00D35AEE" w:rsidRDefault="00B6066E" w:rsidP="009268C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6" w:type="dxa"/>
            <w:gridSpan w:val="6"/>
          </w:tcPr>
          <w:p w:rsidR="00B6066E" w:rsidRPr="00D35AEE" w:rsidRDefault="00B6066E" w:rsidP="009268C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6"/>
          </w:tcPr>
          <w:p w:rsidR="00B6066E" w:rsidRPr="00D35AEE" w:rsidRDefault="00B6066E" w:rsidP="009268C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24" w:type="dxa"/>
          </w:tcPr>
          <w:p w:rsidR="00B6066E" w:rsidRPr="00D35AEE" w:rsidRDefault="00B6066E" w:rsidP="009268C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- прыжков в длину, высоту</w:t>
            </w:r>
          </w:p>
        </w:tc>
        <w:tc>
          <w:tcPr>
            <w:tcW w:w="1120" w:type="dxa"/>
            <w:gridSpan w:val="4"/>
          </w:tcPr>
          <w:p w:rsidR="00B6066E" w:rsidRDefault="00B6066E" w:rsidP="00BB4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059" w:type="dxa"/>
            <w:gridSpan w:val="7"/>
          </w:tcPr>
          <w:p w:rsidR="00B6066E" w:rsidRPr="00D35AEE" w:rsidRDefault="00B6066E" w:rsidP="009268C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" w:type="dxa"/>
            <w:gridSpan w:val="4"/>
          </w:tcPr>
          <w:p w:rsidR="00B6066E" w:rsidRPr="00D35AEE" w:rsidRDefault="00B6066E" w:rsidP="009268C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6" w:type="dxa"/>
            <w:gridSpan w:val="6"/>
          </w:tcPr>
          <w:p w:rsidR="00B6066E" w:rsidRPr="00D35AEE" w:rsidRDefault="00B6066E" w:rsidP="009268C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6"/>
          </w:tcPr>
          <w:p w:rsidR="00B6066E" w:rsidRPr="00D35AEE" w:rsidRDefault="00B6066E" w:rsidP="009268C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24" w:type="dxa"/>
          </w:tcPr>
          <w:p w:rsidR="00B6066E" w:rsidRPr="00D35AEE" w:rsidRDefault="00B6066E" w:rsidP="009268C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- беговая дорожка</w:t>
            </w:r>
          </w:p>
        </w:tc>
        <w:tc>
          <w:tcPr>
            <w:tcW w:w="1120" w:type="dxa"/>
            <w:gridSpan w:val="4"/>
          </w:tcPr>
          <w:p w:rsidR="00B6066E" w:rsidRDefault="00B6066E" w:rsidP="00BB4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059" w:type="dxa"/>
            <w:gridSpan w:val="7"/>
          </w:tcPr>
          <w:p w:rsidR="00B6066E" w:rsidRPr="00D35AEE" w:rsidRDefault="00B6066E" w:rsidP="009268C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" w:type="dxa"/>
            <w:gridSpan w:val="4"/>
          </w:tcPr>
          <w:p w:rsidR="00B6066E" w:rsidRPr="00D35AEE" w:rsidRDefault="00B6066E" w:rsidP="009268C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6" w:type="dxa"/>
            <w:gridSpan w:val="6"/>
          </w:tcPr>
          <w:p w:rsidR="00B6066E" w:rsidRPr="00D35AEE" w:rsidRDefault="00B6066E" w:rsidP="009268C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6"/>
          </w:tcPr>
          <w:p w:rsidR="00B6066E" w:rsidRPr="00D35AEE" w:rsidRDefault="00B6066E" w:rsidP="009268C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24" w:type="dxa"/>
          </w:tcPr>
          <w:p w:rsidR="00B6066E" w:rsidRPr="00D35AEE" w:rsidRDefault="00B6066E" w:rsidP="009268C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- футбольное поле</w:t>
            </w:r>
          </w:p>
        </w:tc>
        <w:tc>
          <w:tcPr>
            <w:tcW w:w="1120" w:type="dxa"/>
            <w:gridSpan w:val="4"/>
          </w:tcPr>
          <w:p w:rsidR="00B6066E" w:rsidRDefault="00B6066E" w:rsidP="00BB4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1991</w:t>
            </w:r>
          </w:p>
        </w:tc>
        <w:tc>
          <w:tcPr>
            <w:tcW w:w="1059" w:type="dxa"/>
            <w:gridSpan w:val="7"/>
          </w:tcPr>
          <w:p w:rsidR="00B6066E" w:rsidRDefault="00B6066E" w:rsidP="00BB4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500</w:t>
            </w:r>
          </w:p>
        </w:tc>
        <w:tc>
          <w:tcPr>
            <w:tcW w:w="921" w:type="dxa"/>
            <w:gridSpan w:val="4"/>
          </w:tcPr>
          <w:p w:rsidR="00B6066E" w:rsidRDefault="00B6066E" w:rsidP="00BB4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25%</w:t>
            </w:r>
          </w:p>
        </w:tc>
        <w:tc>
          <w:tcPr>
            <w:tcW w:w="1816" w:type="dxa"/>
            <w:gridSpan w:val="6"/>
          </w:tcPr>
          <w:p w:rsidR="00B6066E" w:rsidRDefault="00B6066E" w:rsidP="00BB4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264</w:t>
            </w:r>
          </w:p>
        </w:tc>
        <w:tc>
          <w:tcPr>
            <w:tcW w:w="2126" w:type="dxa"/>
            <w:gridSpan w:val="6"/>
          </w:tcPr>
          <w:p w:rsidR="00B6066E" w:rsidRDefault="00B6066E" w:rsidP="00BB4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24" w:type="dxa"/>
          </w:tcPr>
          <w:p w:rsidR="00B6066E" w:rsidRPr="00D35AEE" w:rsidRDefault="00B6066E" w:rsidP="009268C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- бассейн</w:t>
            </w:r>
          </w:p>
        </w:tc>
        <w:tc>
          <w:tcPr>
            <w:tcW w:w="1120" w:type="dxa"/>
            <w:gridSpan w:val="4"/>
          </w:tcPr>
          <w:p w:rsidR="00B6066E" w:rsidRPr="00D35AEE" w:rsidRDefault="00B6066E" w:rsidP="00BB4A10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059" w:type="dxa"/>
            <w:gridSpan w:val="7"/>
          </w:tcPr>
          <w:p w:rsidR="00B6066E" w:rsidRPr="00D35AEE" w:rsidRDefault="00B6066E" w:rsidP="00BB4A10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921" w:type="dxa"/>
            <w:gridSpan w:val="4"/>
          </w:tcPr>
          <w:p w:rsidR="00B6066E" w:rsidRPr="00D35AEE" w:rsidRDefault="00B6066E" w:rsidP="00BB4A10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816" w:type="dxa"/>
            <w:gridSpan w:val="6"/>
          </w:tcPr>
          <w:p w:rsidR="00B6066E" w:rsidRPr="00D35AEE" w:rsidRDefault="00B6066E" w:rsidP="00BB4A10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126" w:type="dxa"/>
            <w:gridSpan w:val="6"/>
          </w:tcPr>
          <w:p w:rsidR="00B6066E" w:rsidRPr="00D35AEE" w:rsidRDefault="00B6066E" w:rsidP="00BB4A10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</w:tr>
      <w:tr w:rsidR="00B6066E" w:rsidRPr="00D35AEE" w:rsidTr="00FF2708">
        <w:trPr>
          <w:gridAfter w:val="1"/>
          <w:wAfter w:w="236" w:type="dxa"/>
          <w:trHeight w:val="2154"/>
        </w:trPr>
        <w:tc>
          <w:tcPr>
            <w:tcW w:w="894" w:type="dxa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24" w:type="dxa"/>
          </w:tcPr>
          <w:p w:rsidR="00B6066E" w:rsidRPr="00F90A7A" w:rsidRDefault="00B6066E" w:rsidP="00F90A7A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F90A7A">
              <w:rPr>
                <w:rFonts w:ascii="Times New Roman" w:hAnsi="Times New Roman"/>
                <w:sz w:val="28"/>
                <w:szCs w:val="28"/>
              </w:rPr>
              <w:t>- другие (указать какие):</w:t>
            </w:r>
          </w:p>
          <w:p w:rsidR="00B6066E" w:rsidRPr="00F90A7A" w:rsidRDefault="00B6066E" w:rsidP="00F90A7A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B6066E" w:rsidRPr="00BB4A10" w:rsidRDefault="00B6066E" w:rsidP="00F90A7A">
            <w:pPr>
              <w:pStyle w:val="BodyText"/>
              <w:spacing w:line="240" w:lineRule="auto"/>
              <w:jc w:val="left"/>
              <w:rPr>
                <w:szCs w:val="28"/>
              </w:rPr>
            </w:pPr>
            <w:r w:rsidRPr="00BB4A10">
              <w:rPr>
                <w:szCs w:val="28"/>
              </w:rPr>
              <w:t>спортивный зал</w:t>
            </w:r>
          </w:p>
          <w:p w:rsidR="00B6066E" w:rsidRPr="00BB4A10" w:rsidRDefault="00B6066E" w:rsidP="00F90A7A">
            <w:pPr>
              <w:pStyle w:val="BodyText"/>
              <w:spacing w:line="240" w:lineRule="auto"/>
              <w:jc w:val="left"/>
              <w:rPr>
                <w:szCs w:val="28"/>
              </w:rPr>
            </w:pPr>
          </w:p>
          <w:p w:rsidR="00B6066E" w:rsidRPr="00BB4A10" w:rsidRDefault="00B6066E" w:rsidP="00F90A7A">
            <w:pPr>
              <w:pStyle w:val="BodyText"/>
              <w:spacing w:line="240" w:lineRule="auto"/>
              <w:jc w:val="left"/>
              <w:rPr>
                <w:szCs w:val="28"/>
              </w:rPr>
            </w:pPr>
            <w:r w:rsidRPr="00BB4A10">
              <w:rPr>
                <w:szCs w:val="28"/>
              </w:rPr>
              <w:t>хоккейная площадка</w:t>
            </w:r>
          </w:p>
          <w:p w:rsidR="00B6066E" w:rsidRPr="00BB4A10" w:rsidRDefault="00B6066E" w:rsidP="00F90A7A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B6066E" w:rsidRPr="00BB4A10" w:rsidRDefault="00B6066E" w:rsidP="00F90A7A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BB4A10">
              <w:rPr>
                <w:rFonts w:ascii="Times New Roman" w:hAnsi="Times New Roman"/>
                <w:sz w:val="28"/>
                <w:szCs w:val="28"/>
              </w:rPr>
              <w:t>спортивная зона</w:t>
            </w:r>
          </w:p>
        </w:tc>
        <w:tc>
          <w:tcPr>
            <w:tcW w:w="1120" w:type="dxa"/>
            <w:gridSpan w:val="4"/>
          </w:tcPr>
          <w:p w:rsidR="00B6066E" w:rsidRDefault="00B6066E" w:rsidP="00BB4A10">
            <w:pPr>
              <w:jc w:val="center"/>
              <w:rPr>
                <w:sz w:val="26"/>
                <w:szCs w:val="26"/>
              </w:rPr>
            </w:pPr>
          </w:p>
          <w:p w:rsidR="00B6066E" w:rsidRDefault="00B6066E" w:rsidP="00BB4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1991</w:t>
            </w:r>
          </w:p>
          <w:p w:rsidR="00B6066E" w:rsidRDefault="00B6066E" w:rsidP="00BB4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2007</w:t>
            </w:r>
          </w:p>
          <w:p w:rsidR="00B6066E" w:rsidRDefault="00B6066E" w:rsidP="00BB4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1991</w:t>
            </w:r>
          </w:p>
        </w:tc>
        <w:tc>
          <w:tcPr>
            <w:tcW w:w="1059" w:type="dxa"/>
            <w:gridSpan w:val="7"/>
          </w:tcPr>
          <w:p w:rsidR="00B6066E" w:rsidRDefault="00B6066E" w:rsidP="00BB4A10">
            <w:pPr>
              <w:jc w:val="right"/>
              <w:rPr>
                <w:sz w:val="26"/>
                <w:szCs w:val="26"/>
              </w:rPr>
            </w:pPr>
          </w:p>
          <w:p w:rsidR="00B6066E" w:rsidRDefault="00B6066E" w:rsidP="00BB4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280,8</w:t>
            </w:r>
          </w:p>
          <w:p w:rsidR="00B6066E" w:rsidRDefault="00B6066E" w:rsidP="00BB4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144</w:t>
            </w:r>
          </w:p>
          <w:p w:rsidR="00B6066E" w:rsidRDefault="00B6066E" w:rsidP="00BB4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1 500</w:t>
            </w:r>
          </w:p>
        </w:tc>
        <w:tc>
          <w:tcPr>
            <w:tcW w:w="921" w:type="dxa"/>
            <w:gridSpan w:val="4"/>
          </w:tcPr>
          <w:p w:rsidR="00B6066E" w:rsidRDefault="00B6066E" w:rsidP="00BB4A10">
            <w:pPr>
              <w:jc w:val="right"/>
              <w:rPr>
                <w:sz w:val="26"/>
                <w:szCs w:val="26"/>
              </w:rPr>
            </w:pPr>
          </w:p>
          <w:p w:rsidR="00B6066E" w:rsidRDefault="00B6066E" w:rsidP="00BB4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0 %</w:t>
            </w:r>
          </w:p>
          <w:p w:rsidR="00B6066E" w:rsidRDefault="00B6066E" w:rsidP="00BB4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35%</w:t>
            </w:r>
          </w:p>
          <w:p w:rsidR="00B6066E" w:rsidRDefault="00B6066E" w:rsidP="00BB4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35%</w:t>
            </w:r>
          </w:p>
        </w:tc>
        <w:tc>
          <w:tcPr>
            <w:tcW w:w="1816" w:type="dxa"/>
            <w:gridSpan w:val="6"/>
          </w:tcPr>
          <w:p w:rsidR="00B6066E" w:rsidRDefault="00B6066E" w:rsidP="00BB4A10">
            <w:pPr>
              <w:jc w:val="right"/>
              <w:rPr>
                <w:sz w:val="26"/>
                <w:szCs w:val="26"/>
              </w:rPr>
            </w:pPr>
          </w:p>
          <w:p w:rsidR="00B6066E" w:rsidRDefault="00B6066E" w:rsidP="00BB4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264</w:t>
            </w:r>
          </w:p>
          <w:p w:rsidR="00B6066E" w:rsidRDefault="00B6066E" w:rsidP="00BB4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115</w:t>
            </w:r>
          </w:p>
          <w:p w:rsidR="00B6066E" w:rsidRDefault="00B6066E" w:rsidP="00BB4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264</w:t>
            </w:r>
          </w:p>
        </w:tc>
        <w:tc>
          <w:tcPr>
            <w:tcW w:w="2126" w:type="dxa"/>
            <w:gridSpan w:val="6"/>
          </w:tcPr>
          <w:p w:rsidR="00B6066E" w:rsidRDefault="00B6066E" w:rsidP="00BB4A10">
            <w:pPr>
              <w:jc w:val="right"/>
              <w:rPr>
                <w:sz w:val="26"/>
                <w:szCs w:val="26"/>
              </w:rPr>
            </w:pPr>
          </w:p>
          <w:p w:rsidR="00B6066E" w:rsidRDefault="00B6066E" w:rsidP="00BB4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2015</w:t>
            </w:r>
          </w:p>
          <w:p w:rsidR="00B6066E" w:rsidRDefault="00B6066E" w:rsidP="00BB4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  <w:p w:rsidR="00B6066E" w:rsidRDefault="00B6066E" w:rsidP="00BB4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24" w:type="dxa"/>
          </w:tcPr>
          <w:p w:rsidR="00B6066E" w:rsidRPr="00D35AEE" w:rsidRDefault="00B6066E" w:rsidP="009268C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0" w:type="dxa"/>
            <w:gridSpan w:val="4"/>
          </w:tcPr>
          <w:p w:rsidR="00B6066E" w:rsidRPr="00D35AEE" w:rsidRDefault="00B6066E" w:rsidP="009268C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9" w:type="dxa"/>
            <w:gridSpan w:val="7"/>
          </w:tcPr>
          <w:p w:rsidR="00B6066E" w:rsidRPr="00D35AEE" w:rsidRDefault="00B6066E" w:rsidP="009268C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" w:type="dxa"/>
            <w:gridSpan w:val="4"/>
          </w:tcPr>
          <w:p w:rsidR="00B6066E" w:rsidRPr="00D35AEE" w:rsidRDefault="00B6066E" w:rsidP="009268C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6" w:type="dxa"/>
            <w:gridSpan w:val="6"/>
          </w:tcPr>
          <w:p w:rsidR="00B6066E" w:rsidRPr="00D35AEE" w:rsidRDefault="00B6066E" w:rsidP="009268C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6"/>
          </w:tcPr>
          <w:p w:rsidR="00B6066E" w:rsidRPr="00D35AEE" w:rsidRDefault="00B6066E" w:rsidP="009268C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6066E" w:rsidRPr="00D35AEE" w:rsidTr="00FF2708">
        <w:trPr>
          <w:gridAfter w:val="1"/>
          <w:wAfter w:w="236" w:type="dxa"/>
          <w:trHeight w:val="349"/>
        </w:trPr>
        <w:tc>
          <w:tcPr>
            <w:tcW w:w="11160" w:type="dxa"/>
            <w:gridSpan w:val="29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35AE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5. </w:t>
            </w:r>
            <w:r w:rsidRPr="00D35AEE">
              <w:rPr>
                <w:rFonts w:ascii="Times New Roman" w:hAnsi="Times New Roman"/>
                <w:b/>
                <w:sz w:val="28"/>
                <w:szCs w:val="28"/>
              </w:rPr>
              <w:t>Обеспеченность объектами культурно-массового назначения</w:t>
            </w: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44" w:type="dxa"/>
            <w:gridSpan w:val="10"/>
          </w:tcPr>
          <w:p w:rsidR="00B6066E" w:rsidRPr="00D35AEE" w:rsidRDefault="00B6066E" w:rsidP="009268C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- кинозал (количество мест)</w:t>
            </w:r>
          </w:p>
        </w:tc>
        <w:tc>
          <w:tcPr>
            <w:tcW w:w="4922" w:type="dxa"/>
            <w:gridSpan w:val="18"/>
          </w:tcPr>
          <w:p w:rsidR="00B6066E" w:rsidRDefault="00B6066E" w:rsidP="00D01EC4">
            <w:pPr>
              <w:pStyle w:val="BodyText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44" w:type="dxa"/>
            <w:gridSpan w:val="10"/>
          </w:tcPr>
          <w:p w:rsidR="00B6066E" w:rsidRPr="00D35AEE" w:rsidRDefault="00B6066E" w:rsidP="009268C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 xml:space="preserve"> - библиотека (количество мест в читальном зале)</w:t>
            </w:r>
          </w:p>
        </w:tc>
        <w:tc>
          <w:tcPr>
            <w:tcW w:w="4922" w:type="dxa"/>
            <w:gridSpan w:val="18"/>
          </w:tcPr>
          <w:p w:rsidR="00B6066E" w:rsidRDefault="00B6066E" w:rsidP="00D01E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  (7)</w:t>
            </w: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44" w:type="dxa"/>
            <w:gridSpan w:val="10"/>
          </w:tcPr>
          <w:p w:rsidR="00B6066E" w:rsidRPr="00D35AEE" w:rsidRDefault="00B6066E" w:rsidP="009268C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- игровые комнаты, помещения для работы кружков (указать какие и их количество)</w:t>
            </w:r>
          </w:p>
        </w:tc>
        <w:tc>
          <w:tcPr>
            <w:tcW w:w="4922" w:type="dxa"/>
            <w:gridSpan w:val="18"/>
          </w:tcPr>
          <w:p w:rsidR="00B6066E" w:rsidRDefault="00B6066E" w:rsidP="00D01E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 (кабинеты начальных классов4+ кабинет ГКП)</w:t>
            </w: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44" w:type="dxa"/>
            <w:gridSpan w:val="10"/>
          </w:tcPr>
          <w:p w:rsidR="00B6066E" w:rsidRPr="00D35AEE" w:rsidRDefault="00B6066E" w:rsidP="009268C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- актовый зал (крытая эстрада), количество посадочных мест)</w:t>
            </w:r>
          </w:p>
        </w:tc>
        <w:tc>
          <w:tcPr>
            <w:tcW w:w="4922" w:type="dxa"/>
            <w:gridSpan w:val="18"/>
          </w:tcPr>
          <w:p w:rsidR="00B6066E" w:rsidRDefault="00B6066E" w:rsidP="00D01E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  (100 мест)</w:t>
            </w: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44" w:type="dxa"/>
            <w:gridSpan w:val="10"/>
          </w:tcPr>
          <w:p w:rsidR="00B6066E" w:rsidRPr="00D35AEE" w:rsidRDefault="00B6066E" w:rsidP="009268C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- летняя эстрада (открытая площадка)</w:t>
            </w:r>
          </w:p>
        </w:tc>
        <w:tc>
          <w:tcPr>
            <w:tcW w:w="4922" w:type="dxa"/>
            <w:gridSpan w:val="18"/>
          </w:tcPr>
          <w:p w:rsidR="00B6066E" w:rsidRDefault="00B6066E" w:rsidP="00D01E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44" w:type="dxa"/>
            <w:gridSpan w:val="10"/>
          </w:tcPr>
          <w:p w:rsidR="00B6066E" w:rsidRPr="00D35AEE" w:rsidRDefault="00B6066E" w:rsidP="009268C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- наличие аттракционов</w:t>
            </w:r>
          </w:p>
        </w:tc>
        <w:tc>
          <w:tcPr>
            <w:tcW w:w="4922" w:type="dxa"/>
            <w:gridSpan w:val="18"/>
          </w:tcPr>
          <w:p w:rsidR="00B6066E" w:rsidRDefault="00B6066E" w:rsidP="00D01E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44" w:type="dxa"/>
            <w:gridSpan w:val="10"/>
          </w:tcPr>
          <w:p w:rsidR="00B6066E" w:rsidRPr="00D35AEE" w:rsidRDefault="00B6066E" w:rsidP="009268C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- наличие необходимой литературы, игр, инвентаря, оборудования, снаряжения для организации досуга в соответствии с возрастом детей и подростков, в том числе компьютерной техники</w:t>
            </w:r>
          </w:p>
        </w:tc>
        <w:tc>
          <w:tcPr>
            <w:tcW w:w="4922" w:type="dxa"/>
            <w:gridSpan w:val="18"/>
          </w:tcPr>
          <w:p w:rsidR="00B6066E" w:rsidRDefault="00B6066E" w:rsidP="00D01E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11160" w:type="dxa"/>
            <w:gridSpan w:val="29"/>
          </w:tcPr>
          <w:p w:rsidR="00B6066E" w:rsidRPr="00D35AEE" w:rsidRDefault="00B6066E" w:rsidP="00E00D4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11160" w:type="dxa"/>
            <w:gridSpan w:val="29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35AEE">
              <w:rPr>
                <w:rFonts w:ascii="Times New Roman" w:hAnsi="Times New Roman"/>
                <w:b/>
                <w:sz w:val="28"/>
                <w:szCs w:val="28"/>
              </w:rPr>
              <w:t>6. Обеспеченность объектами медицинского назначения **</w:t>
            </w:r>
          </w:p>
        </w:tc>
      </w:tr>
      <w:tr w:rsidR="00B6066E" w:rsidRPr="00D35AEE" w:rsidTr="00FF2708">
        <w:trPr>
          <w:gridAfter w:val="1"/>
          <w:wAfter w:w="236" w:type="dxa"/>
          <w:trHeight w:val="326"/>
        </w:trPr>
        <w:tc>
          <w:tcPr>
            <w:tcW w:w="894" w:type="dxa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8" w:type="dxa"/>
            <w:gridSpan w:val="3"/>
          </w:tcPr>
          <w:p w:rsidR="00B6066E" w:rsidRPr="00D35AEE" w:rsidRDefault="00B6066E" w:rsidP="009268C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5" w:type="dxa"/>
            <w:gridSpan w:val="6"/>
          </w:tcPr>
          <w:p w:rsidR="00B6066E" w:rsidRPr="00D35AEE" w:rsidRDefault="00B6066E" w:rsidP="009268C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Количество</w:t>
            </w:r>
          </w:p>
        </w:tc>
        <w:tc>
          <w:tcPr>
            <w:tcW w:w="1336" w:type="dxa"/>
            <w:gridSpan w:val="6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Площадь (кв.м)</w:t>
            </w:r>
          </w:p>
        </w:tc>
        <w:tc>
          <w:tcPr>
            <w:tcW w:w="1335" w:type="dxa"/>
            <w:gridSpan w:val="5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Степень износа (в %)</w:t>
            </w:r>
          </w:p>
        </w:tc>
        <w:tc>
          <w:tcPr>
            <w:tcW w:w="1336" w:type="dxa"/>
            <w:gridSpan w:val="5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Оснащен в соответ-ствии с нормами (да/нет)</w:t>
            </w:r>
          </w:p>
        </w:tc>
        <w:tc>
          <w:tcPr>
            <w:tcW w:w="1496" w:type="dxa"/>
            <w:gridSpan w:val="3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Год последне-го капиталь-ного ремонта</w:t>
            </w:r>
          </w:p>
        </w:tc>
      </w:tr>
      <w:tr w:rsidR="00B6066E" w:rsidRPr="00D35AEE" w:rsidTr="00FF2708">
        <w:trPr>
          <w:gridAfter w:val="1"/>
          <w:wAfter w:w="236" w:type="dxa"/>
          <w:trHeight w:val="326"/>
        </w:trPr>
        <w:tc>
          <w:tcPr>
            <w:tcW w:w="894" w:type="dxa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6.1.</w:t>
            </w:r>
          </w:p>
        </w:tc>
        <w:tc>
          <w:tcPr>
            <w:tcW w:w="3688" w:type="dxa"/>
            <w:gridSpan w:val="3"/>
          </w:tcPr>
          <w:p w:rsidR="00B6066E" w:rsidRPr="00D35AEE" w:rsidRDefault="00B6066E" w:rsidP="009268C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 xml:space="preserve">Медпункт  </w:t>
            </w:r>
          </w:p>
        </w:tc>
        <w:tc>
          <w:tcPr>
            <w:tcW w:w="1075" w:type="dxa"/>
            <w:gridSpan w:val="6"/>
          </w:tcPr>
          <w:p w:rsidR="00B6066E" w:rsidRPr="00D35AEE" w:rsidRDefault="00B6066E" w:rsidP="009268C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6" w:type="dxa"/>
            <w:gridSpan w:val="6"/>
          </w:tcPr>
          <w:p w:rsidR="00B6066E" w:rsidRPr="00D35AEE" w:rsidRDefault="00B6066E" w:rsidP="00E00D4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5" w:type="dxa"/>
            <w:gridSpan w:val="5"/>
          </w:tcPr>
          <w:p w:rsidR="00B6066E" w:rsidRPr="00D35AEE" w:rsidRDefault="00B6066E" w:rsidP="00E00D4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6" w:type="dxa"/>
            <w:gridSpan w:val="5"/>
          </w:tcPr>
          <w:p w:rsidR="00B6066E" w:rsidRPr="00D35AEE" w:rsidRDefault="00B6066E" w:rsidP="00E00D4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6" w:type="dxa"/>
            <w:gridSpan w:val="3"/>
          </w:tcPr>
          <w:p w:rsidR="00B6066E" w:rsidRPr="00D35AEE" w:rsidRDefault="00B6066E" w:rsidP="00E00D4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6066E" w:rsidRPr="00D35AEE" w:rsidTr="00FF2708">
        <w:trPr>
          <w:gridAfter w:val="1"/>
          <w:wAfter w:w="236" w:type="dxa"/>
          <w:trHeight w:val="297"/>
        </w:trPr>
        <w:tc>
          <w:tcPr>
            <w:tcW w:w="894" w:type="dxa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8" w:type="dxa"/>
            <w:gridSpan w:val="3"/>
          </w:tcPr>
          <w:p w:rsidR="00B6066E" w:rsidRPr="00D35AEE" w:rsidRDefault="00B6066E" w:rsidP="009268C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- кабинет врача-педиатра</w:t>
            </w:r>
          </w:p>
        </w:tc>
        <w:tc>
          <w:tcPr>
            <w:tcW w:w="1075" w:type="dxa"/>
            <w:gridSpan w:val="6"/>
          </w:tcPr>
          <w:p w:rsidR="00B6066E" w:rsidRDefault="00B6066E" w:rsidP="00D01EC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336" w:type="dxa"/>
            <w:gridSpan w:val="6"/>
          </w:tcPr>
          <w:p w:rsidR="00B6066E" w:rsidRPr="00D35AEE" w:rsidRDefault="00B6066E" w:rsidP="00E00D4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5" w:type="dxa"/>
            <w:gridSpan w:val="5"/>
          </w:tcPr>
          <w:p w:rsidR="00B6066E" w:rsidRPr="00D35AEE" w:rsidRDefault="00B6066E" w:rsidP="00E00D4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6" w:type="dxa"/>
            <w:gridSpan w:val="5"/>
          </w:tcPr>
          <w:p w:rsidR="00B6066E" w:rsidRPr="00D35AEE" w:rsidRDefault="00B6066E" w:rsidP="00E00D4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6" w:type="dxa"/>
            <w:gridSpan w:val="3"/>
          </w:tcPr>
          <w:p w:rsidR="00B6066E" w:rsidRPr="00D35AEE" w:rsidRDefault="00B6066E" w:rsidP="00E00D4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6066E" w:rsidRPr="00D35AEE" w:rsidTr="00FF2708">
        <w:trPr>
          <w:gridAfter w:val="1"/>
          <w:wAfter w:w="236" w:type="dxa"/>
          <w:trHeight w:val="325"/>
        </w:trPr>
        <w:tc>
          <w:tcPr>
            <w:tcW w:w="894" w:type="dxa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8" w:type="dxa"/>
            <w:gridSpan w:val="3"/>
          </w:tcPr>
          <w:p w:rsidR="00B6066E" w:rsidRPr="00D35AEE" w:rsidRDefault="00B6066E" w:rsidP="009268C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- процедурная</w:t>
            </w:r>
          </w:p>
        </w:tc>
        <w:tc>
          <w:tcPr>
            <w:tcW w:w="1075" w:type="dxa"/>
            <w:gridSpan w:val="6"/>
          </w:tcPr>
          <w:p w:rsidR="00B6066E" w:rsidRDefault="00B6066E" w:rsidP="00D01EC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336" w:type="dxa"/>
            <w:gridSpan w:val="6"/>
          </w:tcPr>
          <w:p w:rsidR="00B6066E" w:rsidRPr="00D35AEE" w:rsidRDefault="00B6066E" w:rsidP="00E00D4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5" w:type="dxa"/>
            <w:gridSpan w:val="5"/>
          </w:tcPr>
          <w:p w:rsidR="00B6066E" w:rsidRPr="00D35AEE" w:rsidRDefault="00B6066E" w:rsidP="00E00D4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6" w:type="dxa"/>
            <w:gridSpan w:val="5"/>
          </w:tcPr>
          <w:p w:rsidR="00B6066E" w:rsidRPr="00D35AEE" w:rsidRDefault="00B6066E" w:rsidP="00E00D4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6" w:type="dxa"/>
            <w:gridSpan w:val="3"/>
          </w:tcPr>
          <w:p w:rsidR="00B6066E" w:rsidRPr="00D35AEE" w:rsidRDefault="00B6066E" w:rsidP="00E00D4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6066E" w:rsidRPr="00D35AEE" w:rsidTr="00FF2708">
        <w:trPr>
          <w:gridAfter w:val="1"/>
          <w:wAfter w:w="236" w:type="dxa"/>
          <w:trHeight w:val="312"/>
        </w:trPr>
        <w:tc>
          <w:tcPr>
            <w:tcW w:w="894" w:type="dxa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8" w:type="dxa"/>
            <w:gridSpan w:val="3"/>
          </w:tcPr>
          <w:p w:rsidR="00B6066E" w:rsidRPr="00D35AEE" w:rsidRDefault="00B6066E" w:rsidP="009268C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- комната медицинской сестры</w:t>
            </w:r>
          </w:p>
        </w:tc>
        <w:tc>
          <w:tcPr>
            <w:tcW w:w="1075" w:type="dxa"/>
            <w:gridSpan w:val="6"/>
          </w:tcPr>
          <w:p w:rsidR="00B6066E" w:rsidRDefault="00B6066E" w:rsidP="00D01EC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336" w:type="dxa"/>
            <w:gridSpan w:val="6"/>
          </w:tcPr>
          <w:p w:rsidR="00B6066E" w:rsidRPr="00D35AEE" w:rsidRDefault="00B6066E" w:rsidP="00E00D4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5" w:type="dxa"/>
            <w:gridSpan w:val="5"/>
          </w:tcPr>
          <w:p w:rsidR="00B6066E" w:rsidRPr="00D35AEE" w:rsidRDefault="00B6066E" w:rsidP="00E00D4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6" w:type="dxa"/>
            <w:gridSpan w:val="5"/>
          </w:tcPr>
          <w:p w:rsidR="00B6066E" w:rsidRPr="00D35AEE" w:rsidRDefault="00B6066E" w:rsidP="00E00D4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6" w:type="dxa"/>
            <w:gridSpan w:val="3"/>
          </w:tcPr>
          <w:p w:rsidR="00B6066E" w:rsidRPr="00D35AEE" w:rsidRDefault="00B6066E" w:rsidP="00E00D4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6066E" w:rsidRPr="00D35AEE" w:rsidTr="00FF2708">
        <w:trPr>
          <w:gridAfter w:val="1"/>
          <w:wAfter w:w="236" w:type="dxa"/>
          <w:trHeight w:val="297"/>
        </w:trPr>
        <w:tc>
          <w:tcPr>
            <w:tcW w:w="894" w:type="dxa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8" w:type="dxa"/>
            <w:gridSpan w:val="3"/>
          </w:tcPr>
          <w:p w:rsidR="00B6066E" w:rsidRPr="00D35AEE" w:rsidRDefault="00B6066E" w:rsidP="009268C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- кабинет зубного врача</w:t>
            </w:r>
          </w:p>
        </w:tc>
        <w:tc>
          <w:tcPr>
            <w:tcW w:w="1075" w:type="dxa"/>
            <w:gridSpan w:val="6"/>
          </w:tcPr>
          <w:p w:rsidR="00B6066E" w:rsidRDefault="00B6066E" w:rsidP="00D01EC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336" w:type="dxa"/>
            <w:gridSpan w:val="6"/>
          </w:tcPr>
          <w:p w:rsidR="00B6066E" w:rsidRPr="00D35AEE" w:rsidRDefault="00B6066E" w:rsidP="00E00D4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5" w:type="dxa"/>
            <w:gridSpan w:val="5"/>
          </w:tcPr>
          <w:p w:rsidR="00B6066E" w:rsidRPr="00D35AEE" w:rsidRDefault="00B6066E" w:rsidP="00E00D4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6" w:type="dxa"/>
            <w:gridSpan w:val="5"/>
          </w:tcPr>
          <w:p w:rsidR="00B6066E" w:rsidRPr="00D35AEE" w:rsidRDefault="00B6066E" w:rsidP="00E00D4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6" w:type="dxa"/>
            <w:gridSpan w:val="3"/>
          </w:tcPr>
          <w:p w:rsidR="00B6066E" w:rsidRPr="00D35AEE" w:rsidRDefault="00B6066E" w:rsidP="00E00D4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6066E" w:rsidRPr="00D35AEE" w:rsidTr="00FF2708">
        <w:trPr>
          <w:gridAfter w:val="1"/>
          <w:wAfter w:w="236" w:type="dxa"/>
          <w:trHeight w:val="326"/>
        </w:trPr>
        <w:tc>
          <w:tcPr>
            <w:tcW w:w="894" w:type="dxa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8" w:type="dxa"/>
            <w:gridSpan w:val="3"/>
          </w:tcPr>
          <w:p w:rsidR="00B6066E" w:rsidRPr="00D35AEE" w:rsidRDefault="00B6066E" w:rsidP="009268C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- туалет с умывальником в шлюзе</w:t>
            </w:r>
          </w:p>
        </w:tc>
        <w:tc>
          <w:tcPr>
            <w:tcW w:w="1075" w:type="dxa"/>
            <w:gridSpan w:val="6"/>
          </w:tcPr>
          <w:p w:rsidR="00B6066E" w:rsidRDefault="00B6066E" w:rsidP="00D01EC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336" w:type="dxa"/>
            <w:gridSpan w:val="6"/>
          </w:tcPr>
          <w:p w:rsidR="00B6066E" w:rsidRPr="00D35AEE" w:rsidRDefault="00B6066E" w:rsidP="00E00D4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5" w:type="dxa"/>
            <w:gridSpan w:val="5"/>
          </w:tcPr>
          <w:p w:rsidR="00B6066E" w:rsidRPr="00D35AEE" w:rsidRDefault="00B6066E" w:rsidP="00E00D4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6" w:type="dxa"/>
            <w:gridSpan w:val="5"/>
          </w:tcPr>
          <w:p w:rsidR="00B6066E" w:rsidRPr="00D35AEE" w:rsidRDefault="00B6066E" w:rsidP="00E00D4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6" w:type="dxa"/>
            <w:gridSpan w:val="3"/>
          </w:tcPr>
          <w:p w:rsidR="00B6066E" w:rsidRPr="00D35AEE" w:rsidRDefault="00B6066E" w:rsidP="00E00D4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6066E" w:rsidRPr="00D35AEE" w:rsidTr="00FF2708">
        <w:trPr>
          <w:gridAfter w:val="1"/>
          <w:wAfter w:w="236" w:type="dxa"/>
          <w:trHeight w:val="325"/>
        </w:trPr>
        <w:tc>
          <w:tcPr>
            <w:tcW w:w="894" w:type="dxa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6.2.</w:t>
            </w:r>
          </w:p>
        </w:tc>
        <w:tc>
          <w:tcPr>
            <w:tcW w:w="3688" w:type="dxa"/>
            <w:gridSpan w:val="3"/>
          </w:tcPr>
          <w:p w:rsidR="00B6066E" w:rsidRPr="00D35AEE" w:rsidRDefault="00B6066E" w:rsidP="009268C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 xml:space="preserve">Изолятор </w:t>
            </w:r>
          </w:p>
        </w:tc>
        <w:tc>
          <w:tcPr>
            <w:tcW w:w="1075" w:type="dxa"/>
            <w:gridSpan w:val="6"/>
          </w:tcPr>
          <w:p w:rsidR="00B6066E" w:rsidRDefault="00B6066E" w:rsidP="00D01E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36" w:type="dxa"/>
            <w:gridSpan w:val="6"/>
          </w:tcPr>
          <w:p w:rsidR="00B6066E" w:rsidRPr="00D35AEE" w:rsidRDefault="00B6066E" w:rsidP="00E00D4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5" w:type="dxa"/>
            <w:gridSpan w:val="5"/>
          </w:tcPr>
          <w:p w:rsidR="00B6066E" w:rsidRPr="00D35AEE" w:rsidRDefault="00B6066E" w:rsidP="00E00D4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6" w:type="dxa"/>
            <w:gridSpan w:val="5"/>
          </w:tcPr>
          <w:p w:rsidR="00B6066E" w:rsidRPr="00D35AEE" w:rsidRDefault="00B6066E" w:rsidP="00E00D4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6" w:type="dxa"/>
            <w:gridSpan w:val="3"/>
          </w:tcPr>
          <w:p w:rsidR="00B6066E" w:rsidRPr="00D35AEE" w:rsidRDefault="00B6066E" w:rsidP="00E00D4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8" w:type="dxa"/>
            <w:gridSpan w:val="3"/>
          </w:tcPr>
          <w:p w:rsidR="00B6066E" w:rsidRPr="00D35AEE" w:rsidRDefault="00B6066E" w:rsidP="009268C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- палата для капельных инфекций</w:t>
            </w:r>
          </w:p>
        </w:tc>
        <w:tc>
          <w:tcPr>
            <w:tcW w:w="1075" w:type="dxa"/>
            <w:gridSpan w:val="6"/>
          </w:tcPr>
          <w:p w:rsidR="00B6066E" w:rsidRDefault="00B6066E" w:rsidP="00D01EC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336" w:type="dxa"/>
            <w:gridSpan w:val="6"/>
          </w:tcPr>
          <w:p w:rsidR="00B6066E" w:rsidRPr="00D35AEE" w:rsidRDefault="00B6066E" w:rsidP="00E00D4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5" w:type="dxa"/>
            <w:gridSpan w:val="5"/>
          </w:tcPr>
          <w:p w:rsidR="00B6066E" w:rsidRPr="00D35AEE" w:rsidRDefault="00B6066E" w:rsidP="00E00D4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6" w:type="dxa"/>
            <w:gridSpan w:val="5"/>
          </w:tcPr>
          <w:p w:rsidR="00B6066E" w:rsidRPr="00D35AEE" w:rsidRDefault="00B6066E" w:rsidP="00E00D4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6" w:type="dxa"/>
            <w:gridSpan w:val="3"/>
          </w:tcPr>
          <w:p w:rsidR="00B6066E" w:rsidRPr="00D35AEE" w:rsidRDefault="00B6066E" w:rsidP="00E00D4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8" w:type="dxa"/>
            <w:gridSpan w:val="3"/>
          </w:tcPr>
          <w:p w:rsidR="00B6066E" w:rsidRPr="00D35AEE" w:rsidRDefault="00B6066E" w:rsidP="009268C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- палата для кишечных инфекций</w:t>
            </w:r>
          </w:p>
        </w:tc>
        <w:tc>
          <w:tcPr>
            <w:tcW w:w="1075" w:type="dxa"/>
            <w:gridSpan w:val="6"/>
          </w:tcPr>
          <w:p w:rsidR="00B6066E" w:rsidRDefault="00B6066E" w:rsidP="00D01EC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336" w:type="dxa"/>
            <w:gridSpan w:val="6"/>
          </w:tcPr>
          <w:p w:rsidR="00B6066E" w:rsidRPr="00D35AEE" w:rsidRDefault="00B6066E" w:rsidP="00E00D4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5" w:type="dxa"/>
            <w:gridSpan w:val="5"/>
          </w:tcPr>
          <w:p w:rsidR="00B6066E" w:rsidRPr="00D35AEE" w:rsidRDefault="00B6066E" w:rsidP="00E00D4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6" w:type="dxa"/>
            <w:gridSpan w:val="5"/>
          </w:tcPr>
          <w:p w:rsidR="00B6066E" w:rsidRPr="00D35AEE" w:rsidRDefault="00B6066E" w:rsidP="00E00D4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6" w:type="dxa"/>
            <w:gridSpan w:val="3"/>
          </w:tcPr>
          <w:p w:rsidR="00B6066E" w:rsidRPr="00D35AEE" w:rsidRDefault="00B6066E" w:rsidP="00E00D4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8" w:type="dxa"/>
            <w:gridSpan w:val="3"/>
          </w:tcPr>
          <w:p w:rsidR="00B6066E" w:rsidRPr="00D35AEE" w:rsidRDefault="00B6066E" w:rsidP="009268C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- палата бокса</w:t>
            </w:r>
          </w:p>
        </w:tc>
        <w:tc>
          <w:tcPr>
            <w:tcW w:w="1075" w:type="dxa"/>
            <w:gridSpan w:val="6"/>
          </w:tcPr>
          <w:p w:rsidR="00B6066E" w:rsidRDefault="00B6066E" w:rsidP="00D01EC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336" w:type="dxa"/>
            <w:gridSpan w:val="6"/>
          </w:tcPr>
          <w:p w:rsidR="00B6066E" w:rsidRPr="00D35AEE" w:rsidRDefault="00B6066E" w:rsidP="00E00D4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5" w:type="dxa"/>
            <w:gridSpan w:val="5"/>
          </w:tcPr>
          <w:p w:rsidR="00B6066E" w:rsidRPr="00D35AEE" w:rsidRDefault="00B6066E" w:rsidP="00E00D4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6" w:type="dxa"/>
            <w:gridSpan w:val="5"/>
          </w:tcPr>
          <w:p w:rsidR="00B6066E" w:rsidRPr="00D35AEE" w:rsidRDefault="00B6066E" w:rsidP="00E00D4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6" w:type="dxa"/>
            <w:gridSpan w:val="3"/>
          </w:tcPr>
          <w:p w:rsidR="00B6066E" w:rsidRPr="00D35AEE" w:rsidRDefault="00B6066E" w:rsidP="00E00D4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8" w:type="dxa"/>
            <w:gridSpan w:val="3"/>
          </w:tcPr>
          <w:p w:rsidR="00B6066E" w:rsidRPr="00D35AEE" w:rsidRDefault="00B6066E" w:rsidP="009268C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- количество коек в палатах</w:t>
            </w:r>
          </w:p>
        </w:tc>
        <w:tc>
          <w:tcPr>
            <w:tcW w:w="1075" w:type="dxa"/>
            <w:gridSpan w:val="6"/>
          </w:tcPr>
          <w:p w:rsidR="00B6066E" w:rsidRDefault="00B6066E" w:rsidP="00D01EC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336" w:type="dxa"/>
            <w:gridSpan w:val="6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5" w:type="dxa"/>
            <w:gridSpan w:val="5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6" w:type="dxa"/>
            <w:gridSpan w:val="5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6" w:type="dxa"/>
            <w:gridSpan w:val="3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8" w:type="dxa"/>
            <w:gridSpan w:val="3"/>
          </w:tcPr>
          <w:p w:rsidR="00B6066E" w:rsidRPr="00D35AEE" w:rsidRDefault="00B6066E" w:rsidP="009268C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- процедурная</w:t>
            </w:r>
          </w:p>
        </w:tc>
        <w:tc>
          <w:tcPr>
            <w:tcW w:w="1075" w:type="dxa"/>
            <w:gridSpan w:val="6"/>
          </w:tcPr>
          <w:p w:rsidR="00B6066E" w:rsidRDefault="00B6066E" w:rsidP="00D01EC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336" w:type="dxa"/>
            <w:gridSpan w:val="6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5" w:type="dxa"/>
            <w:gridSpan w:val="5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6" w:type="dxa"/>
            <w:gridSpan w:val="5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6" w:type="dxa"/>
            <w:gridSpan w:val="3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8" w:type="dxa"/>
            <w:gridSpan w:val="3"/>
          </w:tcPr>
          <w:p w:rsidR="00B6066E" w:rsidRPr="00D35AEE" w:rsidRDefault="00B6066E" w:rsidP="009268C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- буфетная</w:t>
            </w:r>
          </w:p>
        </w:tc>
        <w:tc>
          <w:tcPr>
            <w:tcW w:w="1075" w:type="dxa"/>
            <w:gridSpan w:val="6"/>
          </w:tcPr>
          <w:p w:rsidR="00B6066E" w:rsidRDefault="00B6066E" w:rsidP="00D01EC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336" w:type="dxa"/>
            <w:gridSpan w:val="6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5" w:type="dxa"/>
            <w:gridSpan w:val="5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6" w:type="dxa"/>
            <w:gridSpan w:val="5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6" w:type="dxa"/>
            <w:gridSpan w:val="3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8" w:type="dxa"/>
            <w:gridSpan w:val="3"/>
          </w:tcPr>
          <w:p w:rsidR="00B6066E" w:rsidRPr="00D35AEE" w:rsidRDefault="00B6066E" w:rsidP="009268C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- душевая для больных детей</w:t>
            </w:r>
          </w:p>
        </w:tc>
        <w:tc>
          <w:tcPr>
            <w:tcW w:w="1075" w:type="dxa"/>
            <w:gridSpan w:val="6"/>
          </w:tcPr>
          <w:p w:rsidR="00B6066E" w:rsidRDefault="00B6066E" w:rsidP="00D01EC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336" w:type="dxa"/>
            <w:gridSpan w:val="6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5" w:type="dxa"/>
            <w:gridSpan w:val="5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6" w:type="dxa"/>
            <w:gridSpan w:val="5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6" w:type="dxa"/>
            <w:gridSpan w:val="3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8" w:type="dxa"/>
            <w:gridSpan w:val="3"/>
          </w:tcPr>
          <w:p w:rsidR="00B6066E" w:rsidRPr="00D35AEE" w:rsidRDefault="00B6066E" w:rsidP="009268C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- помещение для обработки и хранения уборочного инвентаря, приготовления дезрастворов</w:t>
            </w:r>
          </w:p>
        </w:tc>
        <w:tc>
          <w:tcPr>
            <w:tcW w:w="1075" w:type="dxa"/>
            <w:gridSpan w:val="6"/>
          </w:tcPr>
          <w:p w:rsidR="00B6066E" w:rsidRDefault="00B6066E" w:rsidP="00D01EC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336" w:type="dxa"/>
            <w:gridSpan w:val="6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5" w:type="dxa"/>
            <w:gridSpan w:val="5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6" w:type="dxa"/>
            <w:gridSpan w:val="5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6" w:type="dxa"/>
            <w:gridSpan w:val="3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8" w:type="dxa"/>
            <w:gridSpan w:val="3"/>
          </w:tcPr>
          <w:p w:rsidR="00B6066E" w:rsidRPr="00D35AEE" w:rsidRDefault="00B6066E" w:rsidP="009268C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- санитарный узел</w:t>
            </w:r>
          </w:p>
        </w:tc>
        <w:tc>
          <w:tcPr>
            <w:tcW w:w="1075" w:type="dxa"/>
            <w:gridSpan w:val="6"/>
          </w:tcPr>
          <w:p w:rsidR="00B6066E" w:rsidRDefault="00B6066E" w:rsidP="00D01EC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336" w:type="dxa"/>
            <w:gridSpan w:val="6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5" w:type="dxa"/>
            <w:gridSpan w:val="5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6" w:type="dxa"/>
            <w:gridSpan w:val="5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6" w:type="dxa"/>
            <w:gridSpan w:val="3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6.3.</w:t>
            </w:r>
          </w:p>
        </w:tc>
        <w:tc>
          <w:tcPr>
            <w:tcW w:w="3688" w:type="dxa"/>
            <w:gridSpan w:val="3"/>
          </w:tcPr>
          <w:p w:rsidR="00B6066E" w:rsidRPr="00D35AEE" w:rsidRDefault="00B6066E" w:rsidP="009268C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Наличие в организации специализированного санитарного транспорта</w:t>
            </w:r>
          </w:p>
        </w:tc>
        <w:tc>
          <w:tcPr>
            <w:tcW w:w="1075" w:type="dxa"/>
            <w:gridSpan w:val="6"/>
          </w:tcPr>
          <w:p w:rsidR="00B6066E" w:rsidRPr="00D35AEE" w:rsidRDefault="00B6066E" w:rsidP="00F90A7A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336" w:type="dxa"/>
            <w:gridSpan w:val="6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5" w:type="dxa"/>
            <w:gridSpan w:val="5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6" w:type="dxa"/>
            <w:gridSpan w:val="5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6" w:type="dxa"/>
            <w:gridSpan w:val="3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6.4.</w:t>
            </w:r>
          </w:p>
        </w:tc>
        <w:tc>
          <w:tcPr>
            <w:tcW w:w="3688" w:type="dxa"/>
            <w:gridSpan w:val="3"/>
          </w:tcPr>
          <w:p w:rsidR="00B6066E" w:rsidRPr="00D35AEE" w:rsidRDefault="00B6066E" w:rsidP="009268C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Другие (Указать какие)</w:t>
            </w:r>
          </w:p>
        </w:tc>
        <w:tc>
          <w:tcPr>
            <w:tcW w:w="1075" w:type="dxa"/>
            <w:gridSpan w:val="6"/>
          </w:tcPr>
          <w:p w:rsidR="00B6066E" w:rsidRPr="00D35AEE" w:rsidRDefault="00B6066E" w:rsidP="00F90A7A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336" w:type="dxa"/>
            <w:gridSpan w:val="6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5" w:type="dxa"/>
            <w:gridSpan w:val="5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6" w:type="dxa"/>
            <w:gridSpan w:val="5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6" w:type="dxa"/>
            <w:gridSpan w:val="3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11160" w:type="dxa"/>
            <w:gridSpan w:val="29"/>
          </w:tcPr>
          <w:p w:rsidR="00B6066E" w:rsidRPr="00D35AEE" w:rsidRDefault="00B6066E" w:rsidP="009268C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11160" w:type="dxa"/>
            <w:gridSpan w:val="29"/>
          </w:tcPr>
          <w:p w:rsidR="00B6066E" w:rsidRPr="00D35AEE" w:rsidRDefault="00B6066E" w:rsidP="00FA4ED7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b/>
                <w:sz w:val="28"/>
                <w:szCs w:val="28"/>
              </w:rPr>
              <w:t>7. Обеспеченность объектами хозяйственно-бытового назначения</w:t>
            </w: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7.1</w:t>
            </w:r>
          </w:p>
        </w:tc>
        <w:tc>
          <w:tcPr>
            <w:tcW w:w="5396" w:type="dxa"/>
            <w:gridSpan w:val="11"/>
          </w:tcPr>
          <w:p w:rsidR="00B6066E" w:rsidRPr="00D35AEE" w:rsidRDefault="00B6066E" w:rsidP="009268C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Характеристика банно-прачечного блока</w:t>
            </w:r>
          </w:p>
        </w:tc>
        <w:tc>
          <w:tcPr>
            <w:tcW w:w="4870" w:type="dxa"/>
            <w:gridSpan w:val="17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Количественный показатель</w:t>
            </w: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96" w:type="dxa"/>
            <w:gridSpan w:val="11"/>
          </w:tcPr>
          <w:p w:rsidR="00B6066E" w:rsidRPr="00D35AEE" w:rsidRDefault="00B6066E" w:rsidP="009268C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- проектная мощность</w:t>
            </w:r>
          </w:p>
        </w:tc>
        <w:tc>
          <w:tcPr>
            <w:tcW w:w="4870" w:type="dxa"/>
            <w:gridSpan w:val="17"/>
          </w:tcPr>
          <w:p w:rsidR="00B6066E" w:rsidRPr="009212F9" w:rsidRDefault="00B6066E" w:rsidP="00D01EC4">
            <w:pPr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  <w:highlight w:val="yellow"/>
              </w:rPr>
              <w:t>-</w:t>
            </w: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96" w:type="dxa"/>
            <w:gridSpan w:val="11"/>
          </w:tcPr>
          <w:p w:rsidR="00B6066E" w:rsidRPr="00D35AEE" w:rsidRDefault="00B6066E" w:rsidP="009268C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- год последнего ремонта, в том числе</w:t>
            </w:r>
          </w:p>
        </w:tc>
        <w:tc>
          <w:tcPr>
            <w:tcW w:w="4870" w:type="dxa"/>
            <w:gridSpan w:val="17"/>
          </w:tcPr>
          <w:p w:rsidR="00B6066E" w:rsidRPr="009212F9" w:rsidRDefault="00B6066E" w:rsidP="00D01EC4">
            <w:pPr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  <w:highlight w:val="yellow"/>
              </w:rPr>
              <w:t>-</w:t>
            </w: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96" w:type="dxa"/>
            <w:gridSpan w:val="11"/>
          </w:tcPr>
          <w:p w:rsidR="00B6066E" w:rsidRPr="00D35AEE" w:rsidRDefault="00B6066E" w:rsidP="009268C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- капитальный</w:t>
            </w:r>
          </w:p>
        </w:tc>
        <w:tc>
          <w:tcPr>
            <w:tcW w:w="4870" w:type="dxa"/>
            <w:gridSpan w:val="17"/>
          </w:tcPr>
          <w:p w:rsidR="00B6066E" w:rsidRPr="009212F9" w:rsidRDefault="00B6066E" w:rsidP="00D01EC4">
            <w:pPr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  <w:highlight w:val="yellow"/>
              </w:rPr>
              <w:t>-</w:t>
            </w: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96" w:type="dxa"/>
            <w:gridSpan w:val="11"/>
          </w:tcPr>
          <w:p w:rsidR="00B6066E" w:rsidRPr="00D35AEE" w:rsidRDefault="00B6066E" w:rsidP="009268C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 xml:space="preserve">- текущий </w:t>
            </w:r>
          </w:p>
        </w:tc>
        <w:tc>
          <w:tcPr>
            <w:tcW w:w="4870" w:type="dxa"/>
            <w:gridSpan w:val="17"/>
          </w:tcPr>
          <w:p w:rsidR="00B6066E" w:rsidRPr="009212F9" w:rsidRDefault="00B6066E" w:rsidP="00D01EC4">
            <w:pPr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  <w:highlight w:val="yellow"/>
              </w:rPr>
              <w:t>-</w:t>
            </w: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96" w:type="dxa"/>
            <w:gridSpan w:val="11"/>
          </w:tcPr>
          <w:p w:rsidR="00B6066E" w:rsidRPr="00D35AEE" w:rsidRDefault="00B6066E" w:rsidP="009268C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- наличие горячего водоснабжения, в том числе:</w:t>
            </w:r>
          </w:p>
        </w:tc>
        <w:tc>
          <w:tcPr>
            <w:tcW w:w="4870" w:type="dxa"/>
            <w:gridSpan w:val="17"/>
          </w:tcPr>
          <w:p w:rsidR="00B6066E" w:rsidRPr="009212F9" w:rsidRDefault="00B6066E" w:rsidP="00D01EC4">
            <w:pPr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  <w:highlight w:val="yellow"/>
              </w:rPr>
              <w:t>-</w:t>
            </w: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96" w:type="dxa"/>
            <w:gridSpan w:val="11"/>
          </w:tcPr>
          <w:p w:rsidR="00B6066E" w:rsidRPr="00D35AEE" w:rsidRDefault="00B6066E" w:rsidP="009268C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- централизованное</w:t>
            </w:r>
          </w:p>
        </w:tc>
        <w:tc>
          <w:tcPr>
            <w:tcW w:w="4870" w:type="dxa"/>
            <w:gridSpan w:val="17"/>
          </w:tcPr>
          <w:p w:rsidR="00B6066E" w:rsidRPr="009212F9" w:rsidRDefault="00B6066E" w:rsidP="00D01EC4">
            <w:pPr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  <w:highlight w:val="yellow"/>
              </w:rPr>
              <w:t>-</w:t>
            </w: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96" w:type="dxa"/>
            <w:gridSpan w:val="11"/>
          </w:tcPr>
          <w:p w:rsidR="00B6066E" w:rsidRPr="00D35AEE" w:rsidRDefault="00B6066E" w:rsidP="009268C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- децентрализованное</w:t>
            </w:r>
          </w:p>
        </w:tc>
        <w:tc>
          <w:tcPr>
            <w:tcW w:w="4870" w:type="dxa"/>
            <w:gridSpan w:val="17"/>
          </w:tcPr>
          <w:p w:rsidR="00B6066E" w:rsidRPr="009212F9" w:rsidRDefault="00B6066E" w:rsidP="00D01EC4">
            <w:pPr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  <w:highlight w:val="yellow"/>
              </w:rPr>
              <w:t>-</w:t>
            </w: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96" w:type="dxa"/>
            <w:gridSpan w:val="11"/>
          </w:tcPr>
          <w:p w:rsidR="00B6066E" w:rsidRPr="00D35AEE" w:rsidRDefault="00B6066E" w:rsidP="009268C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- наличие холодного водоснабжения, в том числе:</w:t>
            </w:r>
          </w:p>
        </w:tc>
        <w:tc>
          <w:tcPr>
            <w:tcW w:w="4870" w:type="dxa"/>
            <w:gridSpan w:val="17"/>
          </w:tcPr>
          <w:p w:rsidR="00B6066E" w:rsidRPr="009212F9" w:rsidRDefault="00B6066E" w:rsidP="00D01EC4">
            <w:pPr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  <w:highlight w:val="yellow"/>
              </w:rPr>
              <w:t>-</w:t>
            </w: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96" w:type="dxa"/>
            <w:gridSpan w:val="11"/>
          </w:tcPr>
          <w:p w:rsidR="00B6066E" w:rsidRPr="00D35AEE" w:rsidRDefault="00B6066E" w:rsidP="009268C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- централизованное</w:t>
            </w:r>
          </w:p>
        </w:tc>
        <w:tc>
          <w:tcPr>
            <w:tcW w:w="4870" w:type="dxa"/>
            <w:gridSpan w:val="17"/>
          </w:tcPr>
          <w:p w:rsidR="00B6066E" w:rsidRPr="009212F9" w:rsidRDefault="00B6066E" w:rsidP="00D01EC4">
            <w:pPr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  <w:highlight w:val="yellow"/>
              </w:rPr>
              <w:t>-</w:t>
            </w: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96" w:type="dxa"/>
            <w:gridSpan w:val="11"/>
          </w:tcPr>
          <w:p w:rsidR="00B6066E" w:rsidRPr="00D35AEE" w:rsidRDefault="00B6066E" w:rsidP="009268C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- децентрализованное</w:t>
            </w:r>
          </w:p>
        </w:tc>
        <w:tc>
          <w:tcPr>
            <w:tcW w:w="4870" w:type="dxa"/>
            <w:gridSpan w:val="17"/>
          </w:tcPr>
          <w:p w:rsidR="00B6066E" w:rsidRPr="009212F9" w:rsidRDefault="00B6066E" w:rsidP="00D01EC4">
            <w:pPr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  <w:highlight w:val="yellow"/>
              </w:rPr>
              <w:t>-</w:t>
            </w: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96" w:type="dxa"/>
            <w:gridSpan w:val="11"/>
          </w:tcPr>
          <w:p w:rsidR="00B6066E" w:rsidRPr="00D35AEE" w:rsidRDefault="00B6066E" w:rsidP="009268C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- количество душевых сеток</w:t>
            </w:r>
          </w:p>
        </w:tc>
        <w:tc>
          <w:tcPr>
            <w:tcW w:w="4870" w:type="dxa"/>
            <w:gridSpan w:val="17"/>
          </w:tcPr>
          <w:p w:rsidR="00B6066E" w:rsidRPr="009212F9" w:rsidRDefault="00B6066E" w:rsidP="00D01EC4">
            <w:pPr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  <w:highlight w:val="yellow"/>
              </w:rPr>
              <w:t>-</w:t>
            </w: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96" w:type="dxa"/>
            <w:gridSpan w:val="11"/>
          </w:tcPr>
          <w:p w:rsidR="00B6066E" w:rsidRPr="00D35AEE" w:rsidRDefault="00B6066E" w:rsidP="009268C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- наличие технологического оборудования прачечной</w:t>
            </w:r>
          </w:p>
        </w:tc>
        <w:tc>
          <w:tcPr>
            <w:tcW w:w="4870" w:type="dxa"/>
            <w:gridSpan w:val="17"/>
          </w:tcPr>
          <w:p w:rsidR="00B6066E" w:rsidRPr="009212F9" w:rsidRDefault="00B6066E" w:rsidP="00D01EC4">
            <w:pPr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  <w:highlight w:val="yellow"/>
              </w:rPr>
              <w:t>-</w:t>
            </w: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96" w:type="dxa"/>
            <w:gridSpan w:val="11"/>
          </w:tcPr>
          <w:p w:rsidR="00B6066E" w:rsidRPr="00D35AEE" w:rsidRDefault="00B6066E" w:rsidP="009268C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Отсутствует технологическое оборудование (указать какое)</w:t>
            </w:r>
          </w:p>
        </w:tc>
        <w:tc>
          <w:tcPr>
            <w:tcW w:w="4870" w:type="dxa"/>
            <w:gridSpan w:val="17"/>
          </w:tcPr>
          <w:p w:rsidR="00B6066E" w:rsidRPr="009212F9" w:rsidRDefault="00B6066E" w:rsidP="00D01EC4">
            <w:pPr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  <w:highlight w:val="yellow"/>
              </w:rPr>
              <w:t>-</w:t>
            </w: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7.2</w:t>
            </w:r>
          </w:p>
        </w:tc>
        <w:tc>
          <w:tcPr>
            <w:tcW w:w="5396" w:type="dxa"/>
            <w:gridSpan w:val="11"/>
          </w:tcPr>
          <w:p w:rsidR="00B6066E" w:rsidRPr="00D35AEE" w:rsidRDefault="00B6066E" w:rsidP="009268C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Сведения о состоянии пищеблока</w:t>
            </w:r>
          </w:p>
        </w:tc>
        <w:tc>
          <w:tcPr>
            <w:tcW w:w="4870" w:type="dxa"/>
            <w:gridSpan w:val="17"/>
          </w:tcPr>
          <w:p w:rsidR="00B6066E" w:rsidRPr="004D2DB1" w:rsidRDefault="00B6066E" w:rsidP="00D01EC4">
            <w:pPr>
              <w:jc w:val="right"/>
              <w:rPr>
                <w:sz w:val="26"/>
                <w:szCs w:val="26"/>
                <w:highlight w:val="yellow"/>
              </w:rPr>
            </w:pP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96" w:type="dxa"/>
            <w:gridSpan w:val="11"/>
          </w:tcPr>
          <w:p w:rsidR="00B6066E" w:rsidRPr="00D35AEE" w:rsidRDefault="00B6066E" w:rsidP="009268C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- проектная мощность</w:t>
            </w:r>
          </w:p>
        </w:tc>
        <w:tc>
          <w:tcPr>
            <w:tcW w:w="4870" w:type="dxa"/>
            <w:gridSpan w:val="17"/>
          </w:tcPr>
          <w:p w:rsidR="00B6066E" w:rsidRPr="009C1DE0" w:rsidRDefault="00B6066E" w:rsidP="00D01EC4">
            <w:pPr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  <w:highlight w:val="yellow"/>
              </w:rPr>
              <w:t>147,3</w:t>
            </w: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96" w:type="dxa"/>
            <w:gridSpan w:val="11"/>
          </w:tcPr>
          <w:p w:rsidR="00B6066E" w:rsidRPr="00D35AEE" w:rsidRDefault="00B6066E" w:rsidP="009268C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- год последнего ремонта, в том числе</w:t>
            </w:r>
          </w:p>
        </w:tc>
        <w:tc>
          <w:tcPr>
            <w:tcW w:w="4870" w:type="dxa"/>
            <w:gridSpan w:val="17"/>
          </w:tcPr>
          <w:p w:rsidR="00B6066E" w:rsidRPr="009C1DE0" w:rsidRDefault="00B6066E" w:rsidP="00D01EC4">
            <w:pPr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  <w:highlight w:val="yellow"/>
              </w:rPr>
              <w:t>2012</w:t>
            </w: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96" w:type="dxa"/>
            <w:gridSpan w:val="11"/>
          </w:tcPr>
          <w:p w:rsidR="00B6066E" w:rsidRPr="00D35AEE" w:rsidRDefault="00B6066E" w:rsidP="009268C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- капитальный</w:t>
            </w:r>
          </w:p>
        </w:tc>
        <w:tc>
          <w:tcPr>
            <w:tcW w:w="4870" w:type="dxa"/>
            <w:gridSpan w:val="17"/>
          </w:tcPr>
          <w:p w:rsidR="00B6066E" w:rsidRPr="009C1DE0" w:rsidRDefault="00B6066E" w:rsidP="00D01EC4">
            <w:pPr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  <w:highlight w:val="yellow"/>
              </w:rPr>
              <w:t>2012</w:t>
            </w: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96" w:type="dxa"/>
            <w:gridSpan w:val="11"/>
          </w:tcPr>
          <w:p w:rsidR="00B6066E" w:rsidRPr="00D35AEE" w:rsidRDefault="00B6066E" w:rsidP="009268C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 xml:space="preserve">- косметический </w:t>
            </w:r>
          </w:p>
        </w:tc>
        <w:tc>
          <w:tcPr>
            <w:tcW w:w="4870" w:type="dxa"/>
            <w:gridSpan w:val="17"/>
          </w:tcPr>
          <w:p w:rsidR="00B6066E" w:rsidRPr="009C1DE0" w:rsidRDefault="00B6066E" w:rsidP="00D01EC4">
            <w:pPr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  <w:highlight w:val="yellow"/>
              </w:rPr>
              <w:t>2016</w:t>
            </w: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96" w:type="dxa"/>
            <w:gridSpan w:val="11"/>
          </w:tcPr>
          <w:p w:rsidR="00B6066E" w:rsidRPr="00D35AEE" w:rsidRDefault="00B6066E" w:rsidP="009268C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- количество обеденных залов</w:t>
            </w:r>
          </w:p>
        </w:tc>
        <w:tc>
          <w:tcPr>
            <w:tcW w:w="4870" w:type="dxa"/>
            <w:gridSpan w:val="17"/>
          </w:tcPr>
          <w:p w:rsidR="00B6066E" w:rsidRPr="009C1DE0" w:rsidRDefault="00B6066E" w:rsidP="00D01EC4">
            <w:pPr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  <w:highlight w:val="yellow"/>
              </w:rPr>
              <w:t>1</w:t>
            </w: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96" w:type="dxa"/>
            <w:gridSpan w:val="11"/>
          </w:tcPr>
          <w:p w:rsidR="00B6066E" w:rsidRPr="00D35AEE" w:rsidRDefault="00B6066E" w:rsidP="009268C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- количество посадочных мест</w:t>
            </w:r>
          </w:p>
        </w:tc>
        <w:tc>
          <w:tcPr>
            <w:tcW w:w="4870" w:type="dxa"/>
            <w:gridSpan w:val="17"/>
          </w:tcPr>
          <w:p w:rsidR="00B6066E" w:rsidRPr="009C1DE0" w:rsidRDefault="00B6066E" w:rsidP="00D01EC4">
            <w:pPr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  <w:highlight w:val="yellow"/>
              </w:rPr>
              <w:t>76</w:t>
            </w: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96" w:type="dxa"/>
            <w:gridSpan w:val="11"/>
          </w:tcPr>
          <w:p w:rsidR="00B6066E" w:rsidRPr="00D35AEE" w:rsidRDefault="00B6066E" w:rsidP="009268C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- количество смен питающихся</w:t>
            </w:r>
          </w:p>
        </w:tc>
        <w:tc>
          <w:tcPr>
            <w:tcW w:w="4870" w:type="dxa"/>
            <w:gridSpan w:val="17"/>
          </w:tcPr>
          <w:p w:rsidR="00B6066E" w:rsidRPr="009C1DE0" w:rsidRDefault="00B6066E" w:rsidP="00D01EC4">
            <w:pPr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  <w:highlight w:val="yellow"/>
              </w:rPr>
              <w:t>2</w:t>
            </w: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96" w:type="dxa"/>
            <w:gridSpan w:val="11"/>
          </w:tcPr>
          <w:p w:rsidR="00B6066E" w:rsidRPr="00D35AEE" w:rsidRDefault="00B6066E" w:rsidP="009268C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- обеспеченность столовой посудой, в %</w:t>
            </w:r>
          </w:p>
        </w:tc>
        <w:tc>
          <w:tcPr>
            <w:tcW w:w="4870" w:type="dxa"/>
            <w:gridSpan w:val="17"/>
          </w:tcPr>
          <w:p w:rsidR="00B6066E" w:rsidRPr="009C1DE0" w:rsidRDefault="00B6066E" w:rsidP="00D01EC4">
            <w:pPr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  <w:highlight w:val="yellow"/>
              </w:rPr>
              <w:t xml:space="preserve">100%  </w:t>
            </w: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96" w:type="dxa"/>
            <w:gridSpan w:val="11"/>
          </w:tcPr>
          <w:p w:rsidR="00B6066E" w:rsidRPr="00D35AEE" w:rsidRDefault="00B6066E" w:rsidP="009268C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- обеспеченность кухонной посудой, в %</w:t>
            </w:r>
          </w:p>
        </w:tc>
        <w:tc>
          <w:tcPr>
            <w:tcW w:w="4870" w:type="dxa"/>
            <w:gridSpan w:val="17"/>
          </w:tcPr>
          <w:p w:rsidR="00B6066E" w:rsidRPr="009C1DE0" w:rsidRDefault="00B6066E" w:rsidP="00D01EC4">
            <w:pPr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  <w:highlight w:val="yellow"/>
              </w:rPr>
              <w:t>100%</w:t>
            </w: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96" w:type="dxa"/>
            <w:gridSpan w:val="11"/>
          </w:tcPr>
          <w:p w:rsidR="00B6066E" w:rsidRPr="00D35AEE" w:rsidRDefault="00B6066E" w:rsidP="009268C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- наличие горячего водоснабжения, в том числе:</w:t>
            </w:r>
          </w:p>
        </w:tc>
        <w:tc>
          <w:tcPr>
            <w:tcW w:w="4870" w:type="dxa"/>
            <w:gridSpan w:val="17"/>
          </w:tcPr>
          <w:p w:rsidR="00B6066E" w:rsidRPr="009C1DE0" w:rsidRDefault="00B6066E" w:rsidP="00D01EC4">
            <w:pPr>
              <w:jc w:val="right"/>
              <w:rPr>
                <w:sz w:val="26"/>
                <w:szCs w:val="26"/>
                <w:highlight w:val="yellow"/>
              </w:rPr>
            </w:pP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96" w:type="dxa"/>
            <w:gridSpan w:val="11"/>
          </w:tcPr>
          <w:p w:rsidR="00B6066E" w:rsidRPr="00D35AEE" w:rsidRDefault="00B6066E" w:rsidP="009268C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- централизованное</w:t>
            </w:r>
          </w:p>
        </w:tc>
        <w:tc>
          <w:tcPr>
            <w:tcW w:w="4870" w:type="dxa"/>
            <w:gridSpan w:val="17"/>
          </w:tcPr>
          <w:p w:rsidR="00B6066E" w:rsidRPr="009C1DE0" w:rsidRDefault="00B6066E" w:rsidP="00D01EC4">
            <w:pPr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  <w:highlight w:val="yellow"/>
              </w:rPr>
              <w:t>-</w:t>
            </w: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96" w:type="dxa"/>
            <w:gridSpan w:val="11"/>
          </w:tcPr>
          <w:p w:rsidR="00B6066E" w:rsidRPr="00D35AEE" w:rsidRDefault="00B6066E" w:rsidP="009268C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- децентрализованное</w:t>
            </w:r>
          </w:p>
        </w:tc>
        <w:tc>
          <w:tcPr>
            <w:tcW w:w="4870" w:type="dxa"/>
            <w:gridSpan w:val="17"/>
          </w:tcPr>
          <w:p w:rsidR="00B6066E" w:rsidRPr="009C1DE0" w:rsidRDefault="00B6066E" w:rsidP="00D01EC4">
            <w:pPr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  <w:highlight w:val="yellow"/>
              </w:rPr>
              <w:t>+</w:t>
            </w: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96" w:type="dxa"/>
            <w:gridSpan w:val="11"/>
          </w:tcPr>
          <w:p w:rsidR="00B6066E" w:rsidRPr="00D35AEE" w:rsidRDefault="00B6066E" w:rsidP="009268C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- наличие холодного водоснабжения, в том числе:</w:t>
            </w:r>
          </w:p>
        </w:tc>
        <w:tc>
          <w:tcPr>
            <w:tcW w:w="4870" w:type="dxa"/>
            <w:gridSpan w:val="17"/>
          </w:tcPr>
          <w:p w:rsidR="00B6066E" w:rsidRPr="009C1DE0" w:rsidRDefault="00B6066E" w:rsidP="00D01EC4">
            <w:pPr>
              <w:rPr>
                <w:sz w:val="26"/>
                <w:szCs w:val="26"/>
                <w:highlight w:val="yellow"/>
              </w:rPr>
            </w:pP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96" w:type="dxa"/>
            <w:gridSpan w:val="11"/>
          </w:tcPr>
          <w:p w:rsidR="00B6066E" w:rsidRPr="00D35AEE" w:rsidRDefault="00B6066E" w:rsidP="009268C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- централизованное</w:t>
            </w:r>
          </w:p>
        </w:tc>
        <w:tc>
          <w:tcPr>
            <w:tcW w:w="4870" w:type="dxa"/>
            <w:gridSpan w:val="17"/>
          </w:tcPr>
          <w:p w:rsidR="00B6066E" w:rsidRPr="009C1DE0" w:rsidRDefault="00B6066E" w:rsidP="00D01EC4">
            <w:pPr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  <w:highlight w:val="yellow"/>
              </w:rPr>
              <w:t>+</w:t>
            </w: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96" w:type="dxa"/>
            <w:gridSpan w:val="11"/>
          </w:tcPr>
          <w:p w:rsidR="00B6066E" w:rsidRPr="00D35AEE" w:rsidRDefault="00B6066E" w:rsidP="009268C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- децентрализованное</w:t>
            </w:r>
          </w:p>
        </w:tc>
        <w:tc>
          <w:tcPr>
            <w:tcW w:w="4870" w:type="dxa"/>
            <w:gridSpan w:val="17"/>
          </w:tcPr>
          <w:p w:rsidR="00B6066E" w:rsidRPr="009C1DE0" w:rsidRDefault="00B6066E" w:rsidP="00D01EC4">
            <w:pPr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  <w:highlight w:val="yellow"/>
              </w:rPr>
              <w:t>-</w:t>
            </w: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96" w:type="dxa"/>
            <w:gridSpan w:val="11"/>
          </w:tcPr>
          <w:p w:rsidR="00B6066E" w:rsidRPr="00D35AEE" w:rsidRDefault="00B6066E" w:rsidP="009268C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- технология мытья посуды:</w:t>
            </w:r>
          </w:p>
        </w:tc>
        <w:tc>
          <w:tcPr>
            <w:tcW w:w="4870" w:type="dxa"/>
            <w:gridSpan w:val="17"/>
          </w:tcPr>
          <w:p w:rsidR="00B6066E" w:rsidRPr="009C1DE0" w:rsidRDefault="00B6066E" w:rsidP="00D01EC4">
            <w:pPr>
              <w:jc w:val="right"/>
              <w:rPr>
                <w:sz w:val="26"/>
                <w:szCs w:val="26"/>
                <w:highlight w:val="yellow"/>
              </w:rPr>
            </w:pP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96" w:type="dxa"/>
            <w:gridSpan w:val="11"/>
          </w:tcPr>
          <w:p w:rsidR="00B6066E" w:rsidRPr="00D35AEE" w:rsidRDefault="00B6066E" w:rsidP="009268C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- наличие посудомоечной машины</w:t>
            </w:r>
          </w:p>
        </w:tc>
        <w:tc>
          <w:tcPr>
            <w:tcW w:w="4870" w:type="dxa"/>
            <w:gridSpan w:val="17"/>
          </w:tcPr>
          <w:p w:rsidR="00B6066E" w:rsidRPr="009C1DE0" w:rsidRDefault="00B6066E" w:rsidP="00D01EC4">
            <w:pPr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  <w:highlight w:val="yellow"/>
              </w:rPr>
              <w:t>-</w:t>
            </w: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96" w:type="dxa"/>
            <w:gridSpan w:val="11"/>
          </w:tcPr>
          <w:p w:rsidR="00B6066E" w:rsidRPr="00D35AEE" w:rsidRDefault="00B6066E" w:rsidP="009268C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- посудомоечные ванны (количество)</w:t>
            </w:r>
          </w:p>
        </w:tc>
        <w:tc>
          <w:tcPr>
            <w:tcW w:w="4870" w:type="dxa"/>
            <w:gridSpan w:val="17"/>
          </w:tcPr>
          <w:p w:rsidR="00B6066E" w:rsidRPr="009C1DE0" w:rsidRDefault="00B6066E" w:rsidP="00D01EC4">
            <w:pPr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  <w:highlight w:val="yellow"/>
              </w:rPr>
              <w:t>+ (3)</w:t>
            </w: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96" w:type="dxa"/>
            <w:gridSpan w:val="11"/>
          </w:tcPr>
          <w:p w:rsidR="00B6066E" w:rsidRPr="00D35AEE" w:rsidRDefault="00B6066E" w:rsidP="009268C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-  наличие производственных помещений (цехов)</w:t>
            </w:r>
          </w:p>
        </w:tc>
        <w:tc>
          <w:tcPr>
            <w:tcW w:w="4870" w:type="dxa"/>
            <w:gridSpan w:val="17"/>
          </w:tcPr>
          <w:p w:rsidR="00B6066E" w:rsidRPr="009C1DE0" w:rsidRDefault="00B6066E" w:rsidP="00D01EC4">
            <w:pPr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  <w:highlight w:val="yellow"/>
              </w:rPr>
              <w:t>3</w:t>
            </w: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96" w:type="dxa"/>
            <w:gridSpan w:val="11"/>
          </w:tcPr>
          <w:p w:rsidR="00B6066E" w:rsidRPr="00D35AEE" w:rsidRDefault="00B6066E" w:rsidP="009268C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- отсутствуют производственные помещения (указать какие)</w:t>
            </w:r>
          </w:p>
        </w:tc>
        <w:tc>
          <w:tcPr>
            <w:tcW w:w="4870" w:type="dxa"/>
            <w:gridSpan w:val="17"/>
          </w:tcPr>
          <w:p w:rsidR="00B6066E" w:rsidRPr="00D35AEE" w:rsidRDefault="00B6066E" w:rsidP="00E00D43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96" w:type="dxa"/>
            <w:gridSpan w:val="11"/>
          </w:tcPr>
          <w:p w:rsidR="00B6066E" w:rsidRPr="00D35AEE" w:rsidRDefault="00B6066E" w:rsidP="009268C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70" w:type="dxa"/>
            <w:gridSpan w:val="17"/>
          </w:tcPr>
          <w:p w:rsidR="00B6066E" w:rsidRPr="00D35AEE" w:rsidRDefault="00B6066E" w:rsidP="00E00D43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96" w:type="dxa"/>
            <w:gridSpan w:val="11"/>
          </w:tcPr>
          <w:p w:rsidR="00B6066E" w:rsidRPr="00D35AEE" w:rsidRDefault="00B6066E" w:rsidP="009268C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- наличие технологического оборудования</w:t>
            </w:r>
          </w:p>
        </w:tc>
        <w:tc>
          <w:tcPr>
            <w:tcW w:w="4870" w:type="dxa"/>
            <w:gridSpan w:val="17"/>
          </w:tcPr>
          <w:p w:rsidR="00B6066E" w:rsidRPr="00D35AEE" w:rsidRDefault="00B6066E" w:rsidP="00E00D43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  <w:highlight w:val="yellow"/>
              </w:rPr>
              <w:t>+</w:t>
            </w: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96" w:type="dxa"/>
            <w:gridSpan w:val="11"/>
          </w:tcPr>
          <w:p w:rsidR="00B6066E" w:rsidRPr="00D35AEE" w:rsidRDefault="00B6066E" w:rsidP="009268C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- отсутствует технологическое оборудование (указать какое)</w:t>
            </w:r>
          </w:p>
        </w:tc>
        <w:tc>
          <w:tcPr>
            <w:tcW w:w="4870" w:type="dxa"/>
            <w:gridSpan w:val="17"/>
          </w:tcPr>
          <w:p w:rsidR="00B6066E" w:rsidRPr="00D35AEE" w:rsidRDefault="00B6066E" w:rsidP="00E00D43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96" w:type="dxa"/>
            <w:gridSpan w:val="11"/>
          </w:tcPr>
          <w:p w:rsidR="00B6066E" w:rsidRPr="00342569" w:rsidRDefault="00B6066E" w:rsidP="00E00D43">
            <w:pPr>
              <w:pStyle w:val="BodyText"/>
              <w:spacing w:line="240" w:lineRule="auto"/>
              <w:rPr>
                <w:szCs w:val="28"/>
              </w:rPr>
            </w:pPr>
          </w:p>
        </w:tc>
        <w:tc>
          <w:tcPr>
            <w:tcW w:w="4870" w:type="dxa"/>
            <w:gridSpan w:val="17"/>
          </w:tcPr>
          <w:p w:rsidR="00B6066E" w:rsidRPr="00D35AEE" w:rsidRDefault="00B6066E" w:rsidP="00E00D43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96" w:type="dxa"/>
            <w:gridSpan w:val="11"/>
          </w:tcPr>
          <w:p w:rsidR="00B6066E" w:rsidRPr="00342569" w:rsidRDefault="00B6066E" w:rsidP="00E00D43">
            <w:pPr>
              <w:pStyle w:val="BodyText"/>
              <w:spacing w:line="240" w:lineRule="auto"/>
              <w:rPr>
                <w:szCs w:val="28"/>
              </w:rPr>
            </w:pPr>
          </w:p>
        </w:tc>
        <w:tc>
          <w:tcPr>
            <w:tcW w:w="4870" w:type="dxa"/>
            <w:gridSpan w:val="17"/>
          </w:tcPr>
          <w:p w:rsidR="00B6066E" w:rsidRPr="00D35AEE" w:rsidRDefault="00B6066E" w:rsidP="00E00D43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96" w:type="dxa"/>
            <w:gridSpan w:val="11"/>
          </w:tcPr>
          <w:p w:rsidR="00B6066E" w:rsidRPr="00342569" w:rsidRDefault="00B6066E" w:rsidP="00E00D43">
            <w:pPr>
              <w:pStyle w:val="BodyText"/>
              <w:spacing w:line="240" w:lineRule="auto"/>
              <w:rPr>
                <w:szCs w:val="28"/>
              </w:rPr>
            </w:pPr>
          </w:p>
        </w:tc>
        <w:tc>
          <w:tcPr>
            <w:tcW w:w="4870" w:type="dxa"/>
            <w:gridSpan w:val="17"/>
          </w:tcPr>
          <w:p w:rsidR="00B6066E" w:rsidRPr="00D35AEE" w:rsidRDefault="00B6066E" w:rsidP="00E00D43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96" w:type="dxa"/>
            <w:gridSpan w:val="11"/>
          </w:tcPr>
          <w:p w:rsidR="00B6066E" w:rsidRPr="00342569" w:rsidRDefault="00B6066E" w:rsidP="00E00D43">
            <w:pPr>
              <w:pStyle w:val="BodyText"/>
              <w:spacing w:line="240" w:lineRule="auto"/>
              <w:rPr>
                <w:szCs w:val="28"/>
              </w:rPr>
            </w:pPr>
            <w:r w:rsidRPr="00342569">
              <w:rPr>
                <w:szCs w:val="28"/>
              </w:rPr>
              <w:t>- наличие холодильного оборудования:</w:t>
            </w:r>
          </w:p>
        </w:tc>
        <w:tc>
          <w:tcPr>
            <w:tcW w:w="4870" w:type="dxa"/>
            <w:gridSpan w:val="17"/>
          </w:tcPr>
          <w:p w:rsidR="00B6066E" w:rsidRPr="00D35AEE" w:rsidRDefault="00B6066E" w:rsidP="00E00D43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  <w:highlight w:val="yellow"/>
              </w:rPr>
              <w:t>+</w:t>
            </w: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96" w:type="dxa"/>
            <w:gridSpan w:val="11"/>
          </w:tcPr>
          <w:p w:rsidR="00B6066E" w:rsidRPr="00342569" w:rsidRDefault="00B6066E" w:rsidP="00E00D43">
            <w:pPr>
              <w:pStyle w:val="BodyText"/>
              <w:spacing w:line="240" w:lineRule="auto"/>
              <w:rPr>
                <w:szCs w:val="28"/>
              </w:rPr>
            </w:pPr>
          </w:p>
        </w:tc>
        <w:tc>
          <w:tcPr>
            <w:tcW w:w="4870" w:type="dxa"/>
            <w:gridSpan w:val="17"/>
          </w:tcPr>
          <w:p w:rsidR="00B6066E" w:rsidRPr="00D35AEE" w:rsidRDefault="00B6066E" w:rsidP="00E00D4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96" w:type="dxa"/>
            <w:gridSpan w:val="11"/>
          </w:tcPr>
          <w:p w:rsidR="00B6066E" w:rsidRPr="00342569" w:rsidRDefault="00B6066E" w:rsidP="00E00D43">
            <w:pPr>
              <w:pStyle w:val="BodyText"/>
              <w:spacing w:line="240" w:lineRule="auto"/>
              <w:rPr>
                <w:szCs w:val="28"/>
              </w:rPr>
            </w:pPr>
          </w:p>
        </w:tc>
        <w:tc>
          <w:tcPr>
            <w:tcW w:w="4870" w:type="dxa"/>
            <w:gridSpan w:val="17"/>
          </w:tcPr>
          <w:p w:rsidR="00B6066E" w:rsidRPr="00D35AEE" w:rsidRDefault="00B6066E" w:rsidP="00E00D43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  <w:tr w:rsidR="00B6066E" w:rsidRPr="00D35AEE" w:rsidTr="00FF2708">
        <w:trPr>
          <w:gridAfter w:val="1"/>
          <w:wAfter w:w="236" w:type="dxa"/>
          <w:cantSplit/>
          <w:trHeight w:val="1404"/>
        </w:trPr>
        <w:tc>
          <w:tcPr>
            <w:tcW w:w="894" w:type="dxa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7.3</w:t>
            </w:r>
          </w:p>
        </w:tc>
        <w:tc>
          <w:tcPr>
            <w:tcW w:w="4011" w:type="dxa"/>
            <w:gridSpan w:val="4"/>
          </w:tcPr>
          <w:p w:rsidR="00B6066E" w:rsidRPr="00D35AEE" w:rsidRDefault="00B6066E" w:rsidP="009268C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Водоснабжение</w:t>
            </w:r>
          </w:p>
          <w:p w:rsidR="00B6066E" w:rsidRPr="00D35AEE" w:rsidRDefault="00B6066E" w:rsidP="009268C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(отметить в ячейке)</w:t>
            </w:r>
          </w:p>
        </w:tc>
        <w:tc>
          <w:tcPr>
            <w:tcW w:w="2027" w:type="dxa"/>
            <w:gridSpan w:val="10"/>
          </w:tcPr>
          <w:p w:rsidR="00B6066E" w:rsidRPr="00D35AEE" w:rsidRDefault="00B6066E" w:rsidP="009268C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Централизован-ное от местного водопровода</w:t>
            </w:r>
          </w:p>
        </w:tc>
        <w:tc>
          <w:tcPr>
            <w:tcW w:w="2326" w:type="dxa"/>
            <w:gridSpan w:val="9"/>
          </w:tcPr>
          <w:p w:rsidR="00B6066E" w:rsidRDefault="00B6066E" w:rsidP="009268C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Централизован-ное от артскважины</w:t>
            </w:r>
          </w:p>
          <w:p w:rsidR="00B6066E" w:rsidRPr="00D35AEE" w:rsidRDefault="00B6066E" w:rsidP="009268C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+</w:t>
            </w:r>
          </w:p>
        </w:tc>
        <w:tc>
          <w:tcPr>
            <w:tcW w:w="1902" w:type="dxa"/>
            <w:gridSpan w:val="5"/>
          </w:tcPr>
          <w:p w:rsidR="00B6066E" w:rsidRDefault="00B6066E" w:rsidP="009268C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Привозная (бутилированная) вода</w:t>
            </w:r>
          </w:p>
          <w:p w:rsidR="00B6066E" w:rsidRPr="00D35AEE" w:rsidRDefault="00B6066E" w:rsidP="009268C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+</w:t>
            </w: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7.4</w:t>
            </w:r>
          </w:p>
        </w:tc>
        <w:tc>
          <w:tcPr>
            <w:tcW w:w="4011" w:type="dxa"/>
            <w:gridSpan w:val="4"/>
          </w:tcPr>
          <w:p w:rsidR="00B6066E" w:rsidRPr="00D35AEE" w:rsidRDefault="00B6066E" w:rsidP="009268C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Наличие емкости для запаса воды (в куб.м.)</w:t>
            </w:r>
          </w:p>
        </w:tc>
        <w:tc>
          <w:tcPr>
            <w:tcW w:w="6255" w:type="dxa"/>
            <w:gridSpan w:val="24"/>
          </w:tcPr>
          <w:p w:rsidR="00B6066E" w:rsidRPr="00D35AEE" w:rsidRDefault="00B6066E" w:rsidP="00E00D4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_</w:t>
            </w:r>
          </w:p>
        </w:tc>
      </w:tr>
      <w:tr w:rsidR="00B6066E" w:rsidRPr="00D35AEE" w:rsidTr="00FF2708">
        <w:tc>
          <w:tcPr>
            <w:tcW w:w="894" w:type="dxa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7.5</w:t>
            </w:r>
          </w:p>
        </w:tc>
        <w:tc>
          <w:tcPr>
            <w:tcW w:w="4011" w:type="dxa"/>
            <w:gridSpan w:val="4"/>
          </w:tcPr>
          <w:p w:rsidR="00B6066E" w:rsidRPr="00D35AEE" w:rsidRDefault="00B6066E" w:rsidP="009268C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 xml:space="preserve">Горячее водоснабжение: </w:t>
            </w:r>
          </w:p>
          <w:p w:rsidR="00B6066E" w:rsidRPr="00D35AEE" w:rsidRDefault="00B6066E" w:rsidP="009268C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наличие, тип</w:t>
            </w:r>
          </w:p>
        </w:tc>
        <w:tc>
          <w:tcPr>
            <w:tcW w:w="6255" w:type="dxa"/>
            <w:gridSpan w:val="24"/>
          </w:tcPr>
          <w:p w:rsidR="00B6066E" w:rsidRDefault="00B6066E" w:rsidP="00D01EC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децентрализованное</w:t>
            </w:r>
          </w:p>
        </w:tc>
        <w:tc>
          <w:tcPr>
            <w:tcW w:w="236" w:type="dxa"/>
          </w:tcPr>
          <w:p w:rsidR="00B6066E" w:rsidRDefault="00B6066E" w:rsidP="00D01EC4">
            <w:pPr>
              <w:jc w:val="center"/>
              <w:rPr>
                <w:sz w:val="26"/>
                <w:szCs w:val="26"/>
              </w:rPr>
            </w:pPr>
          </w:p>
        </w:tc>
      </w:tr>
      <w:tr w:rsidR="00B6066E" w:rsidRPr="00D35AEE" w:rsidTr="00FF2708">
        <w:trPr>
          <w:gridAfter w:val="1"/>
          <w:wAfter w:w="236" w:type="dxa"/>
          <w:cantSplit/>
          <w:trHeight w:val="450"/>
        </w:trPr>
        <w:tc>
          <w:tcPr>
            <w:tcW w:w="894" w:type="dxa"/>
            <w:vMerge w:val="restart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7.6</w:t>
            </w:r>
          </w:p>
        </w:tc>
        <w:tc>
          <w:tcPr>
            <w:tcW w:w="4011" w:type="dxa"/>
            <w:gridSpan w:val="4"/>
            <w:vMerge w:val="restart"/>
          </w:tcPr>
          <w:p w:rsidR="00B6066E" w:rsidRPr="00D35AEE" w:rsidRDefault="00B6066E" w:rsidP="00E00D43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D35AEE">
              <w:rPr>
                <w:rFonts w:ascii="Times New Roman" w:hAnsi="Times New Roman"/>
                <w:bCs/>
                <w:sz w:val="28"/>
                <w:szCs w:val="28"/>
              </w:rPr>
              <w:t>Канализация</w:t>
            </w:r>
          </w:p>
        </w:tc>
        <w:tc>
          <w:tcPr>
            <w:tcW w:w="2814" w:type="dxa"/>
            <w:gridSpan w:val="13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bCs/>
                <w:sz w:val="28"/>
                <w:szCs w:val="28"/>
              </w:rPr>
              <w:t>Централизованная</w:t>
            </w:r>
          </w:p>
        </w:tc>
        <w:tc>
          <w:tcPr>
            <w:tcW w:w="3441" w:type="dxa"/>
            <w:gridSpan w:val="11"/>
          </w:tcPr>
          <w:p w:rsidR="00B6066E" w:rsidRDefault="00B6066E" w:rsidP="00FF27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35AEE">
              <w:rPr>
                <w:rFonts w:ascii="Times New Roman" w:hAnsi="Times New Roman"/>
                <w:bCs/>
                <w:sz w:val="28"/>
                <w:szCs w:val="28"/>
              </w:rPr>
              <w:t>Выгребного типа</w:t>
            </w:r>
          </w:p>
          <w:p w:rsidR="00B6066E" w:rsidRPr="00D35AEE" w:rsidRDefault="00B6066E" w:rsidP="00FF27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+</w:t>
            </w:r>
          </w:p>
        </w:tc>
      </w:tr>
      <w:tr w:rsidR="00B6066E" w:rsidRPr="00D35AEE" w:rsidTr="00FF2708">
        <w:trPr>
          <w:gridAfter w:val="1"/>
          <w:wAfter w:w="236" w:type="dxa"/>
          <w:cantSplit/>
          <w:trHeight w:val="450"/>
        </w:trPr>
        <w:tc>
          <w:tcPr>
            <w:tcW w:w="894" w:type="dxa"/>
            <w:vMerge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11" w:type="dxa"/>
            <w:gridSpan w:val="4"/>
            <w:vMerge/>
          </w:tcPr>
          <w:p w:rsidR="00B6066E" w:rsidRPr="00D35AEE" w:rsidRDefault="00B6066E" w:rsidP="00E00D43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814" w:type="dxa"/>
            <w:gridSpan w:val="13"/>
          </w:tcPr>
          <w:p w:rsidR="00B6066E" w:rsidRPr="00D35AEE" w:rsidRDefault="00B6066E" w:rsidP="00E00D4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41" w:type="dxa"/>
            <w:gridSpan w:val="11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7.7</w:t>
            </w:r>
          </w:p>
        </w:tc>
        <w:tc>
          <w:tcPr>
            <w:tcW w:w="4011" w:type="dxa"/>
            <w:gridSpan w:val="4"/>
          </w:tcPr>
          <w:p w:rsidR="00B6066E" w:rsidRPr="00D35AEE" w:rsidRDefault="00B6066E" w:rsidP="009268C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 xml:space="preserve">Площадки для мусора, </w:t>
            </w:r>
          </w:p>
          <w:p w:rsidR="00B6066E" w:rsidRPr="00D35AEE" w:rsidRDefault="00B6066E" w:rsidP="009268C6">
            <w:pPr>
              <w:pStyle w:val="NoSpacing"/>
            </w:pPr>
            <w:r w:rsidRPr="00D35AEE">
              <w:rPr>
                <w:rFonts w:ascii="Times New Roman" w:hAnsi="Times New Roman"/>
                <w:sz w:val="28"/>
                <w:szCs w:val="28"/>
              </w:rPr>
              <w:t>их оборудование</w:t>
            </w:r>
          </w:p>
        </w:tc>
        <w:tc>
          <w:tcPr>
            <w:tcW w:w="6255" w:type="dxa"/>
            <w:gridSpan w:val="24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7.8</w:t>
            </w:r>
          </w:p>
        </w:tc>
        <w:tc>
          <w:tcPr>
            <w:tcW w:w="4011" w:type="dxa"/>
            <w:gridSpan w:val="4"/>
          </w:tcPr>
          <w:p w:rsidR="00B6066E" w:rsidRPr="00D35AEE" w:rsidRDefault="00B6066E" w:rsidP="00E00D43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D35AEE">
              <w:rPr>
                <w:rFonts w:ascii="Times New Roman" w:hAnsi="Times New Roman"/>
                <w:bCs/>
                <w:sz w:val="28"/>
                <w:szCs w:val="28"/>
              </w:rPr>
              <w:t>Газоснабжение</w:t>
            </w:r>
          </w:p>
        </w:tc>
        <w:tc>
          <w:tcPr>
            <w:tcW w:w="6255" w:type="dxa"/>
            <w:gridSpan w:val="24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11160" w:type="dxa"/>
            <w:gridSpan w:val="29"/>
          </w:tcPr>
          <w:p w:rsidR="00B6066E" w:rsidRPr="00D35AEE" w:rsidRDefault="00B6066E" w:rsidP="009268C6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35AEE">
              <w:rPr>
                <w:rFonts w:ascii="Times New Roman" w:hAnsi="Times New Roman"/>
                <w:b/>
                <w:sz w:val="28"/>
                <w:szCs w:val="28"/>
              </w:rPr>
              <w:t>8.</w:t>
            </w:r>
            <w:r w:rsidRPr="00D35AEE">
              <w:rPr>
                <w:b/>
              </w:rPr>
              <w:t xml:space="preserve"> </w:t>
            </w:r>
            <w:r w:rsidRPr="00D35AEE">
              <w:rPr>
                <w:rFonts w:ascii="Times New Roman" w:hAnsi="Times New Roman"/>
                <w:b/>
                <w:sz w:val="28"/>
                <w:szCs w:val="28"/>
              </w:rPr>
              <w:t>Основные характеристики доступности организации для лиц с ограниченными возможностями с учетом особых потребностей детей-инвалидов</w:t>
            </w:r>
          </w:p>
          <w:p w:rsidR="00B6066E" w:rsidRPr="00D35AEE" w:rsidRDefault="00B6066E" w:rsidP="009268C6">
            <w:pPr>
              <w:pStyle w:val="NoSpacing"/>
              <w:jc w:val="center"/>
              <w:rPr>
                <w:i/>
              </w:rPr>
            </w:pPr>
            <w:r w:rsidRPr="00D35AEE">
              <w:rPr>
                <w:rFonts w:ascii="Times New Roman" w:hAnsi="Times New Roman"/>
                <w:i/>
                <w:sz w:val="28"/>
                <w:szCs w:val="28"/>
              </w:rPr>
              <w:t>(данный раздел заполняется при наличии в лагере созданных условий доступности, указанных в данном разделе)</w:t>
            </w: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8.1</w:t>
            </w:r>
          </w:p>
        </w:tc>
        <w:tc>
          <w:tcPr>
            <w:tcW w:w="4011" w:type="dxa"/>
            <w:gridSpan w:val="4"/>
          </w:tcPr>
          <w:p w:rsidR="00B6066E" w:rsidRPr="00D35AEE" w:rsidRDefault="00B6066E" w:rsidP="009268C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Доступность инфраструктуры организации для лиц с ограниченными возможностями, в том числе:</w:t>
            </w:r>
          </w:p>
        </w:tc>
        <w:tc>
          <w:tcPr>
            <w:tcW w:w="6255" w:type="dxa"/>
            <w:gridSpan w:val="24"/>
          </w:tcPr>
          <w:p w:rsidR="00B6066E" w:rsidRDefault="00B6066E" w:rsidP="00D01E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Условно доступна</w:t>
            </w: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11" w:type="dxa"/>
            <w:gridSpan w:val="4"/>
          </w:tcPr>
          <w:p w:rsidR="00B6066E" w:rsidRPr="00D35AEE" w:rsidRDefault="00B6066E" w:rsidP="009268C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- территория</w:t>
            </w:r>
          </w:p>
        </w:tc>
        <w:tc>
          <w:tcPr>
            <w:tcW w:w="6255" w:type="dxa"/>
            <w:gridSpan w:val="24"/>
          </w:tcPr>
          <w:p w:rsidR="00B6066E" w:rsidRDefault="00B6066E" w:rsidP="00D01E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11" w:type="dxa"/>
            <w:gridSpan w:val="4"/>
          </w:tcPr>
          <w:p w:rsidR="00B6066E" w:rsidRPr="00D35AEE" w:rsidRDefault="00B6066E" w:rsidP="009268C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- здания и сооружения</w:t>
            </w:r>
          </w:p>
        </w:tc>
        <w:tc>
          <w:tcPr>
            <w:tcW w:w="6255" w:type="dxa"/>
            <w:gridSpan w:val="24"/>
          </w:tcPr>
          <w:p w:rsidR="00B6066E" w:rsidRDefault="00B6066E" w:rsidP="00D01E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11" w:type="dxa"/>
            <w:gridSpan w:val="4"/>
          </w:tcPr>
          <w:p w:rsidR="00B6066E" w:rsidRPr="00D35AEE" w:rsidRDefault="00B6066E" w:rsidP="009268C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- водные объекты</w:t>
            </w:r>
          </w:p>
        </w:tc>
        <w:tc>
          <w:tcPr>
            <w:tcW w:w="6255" w:type="dxa"/>
            <w:gridSpan w:val="24"/>
          </w:tcPr>
          <w:p w:rsidR="00B6066E" w:rsidRDefault="00B6066E" w:rsidP="00D01E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11" w:type="dxa"/>
            <w:gridSpan w:val="4"/>
          </w:tcPr>
          <w:p w:rsidR="00B6066E" w:rsidRPr="00D35AEE" w:rsidRDefault="00B6066E" w:rsidP="009268C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- автотранспорт</w:t>
            </w:r>
          </w:p>
        </w:tc>
        <w:tc>
          <w:tcPr>
            <w:tcW w:w="6255" w:type="dxa"/>
            <w:gridSpan w:val="24"/>
          </w:tcPr>
          <w:p w:rsidR="00B6066E" w:rsidRDefault="00B6066E" w:rsidP="00D01E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8.2</w:t>
            </w:r>
          </w:p>
        </w:tc>
        <w:tc>
          <w:tcPr>
            <w:tcW w:w="4011" w:type="dxa"/>
            <w:gridSpan w:val="4"/>
          </w:tcPr>
          <w:p w:rsidR="00B6066E" w:rsidRPr="00D35AEE" w:rsidRDefault="00B6066E" w:rsidP="009268C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Наличие профильных групп для детей-инвалидов (по слуху; по зрению; с нарушениями опорно-двигательного аппарата; с задержкой умственного развития) с учетом особых потребностей детей-инвалидов:</w:t>
            </w:r>
          </w:p>
        </w:tc>
        <w:tc>
          <w:tcPr>
            <w:tcW w:w="6255" w:type="dxa"/>
            <w:gridSpan w:val="24"/>
          </w:tcPr>
          <w:p w:rsidR="00B6066E" w:rsidRDefault="00B6066E" w:rsidP="00D01E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11" w:type="dxa"/>
            <w:gridSpan w:val="4"/>
          </w:tcPr>
          <w:p w:rsidR="00B6066E" w:rsidRPr="00D35AEE" w:rsidRDefault="00B6066E" w:rsidP="009268C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- численность</w:t>
            </w:r>
          </w:p>
        </w:tc>
        <w:tc>
          <w:tcPr>
            <w:tcW w:w="6255" w:type="dxa"/>
            <w:gridSpan w:val="24"/>
          </w:tcPr>
          <w:p w:rsidR="00B6066E" w:rsidRPr="00D35AEE" w:rsidRDefault="00B6066E" w:rsidP="006D37B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11" w:type="dxa"/>
            <w:gridSpan w:val="4"/>
          </w:tcPr>
          <w:p w:rsidR="00B6066E" w:rsidRPr="00D35AEE" w:rsidRDefault="00B6066E" w:rsidP="009268C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- профиль работы</w:t>
            </w:r>
          </w:p>
        </w:tc>
        <w:tc>
          <w:tcPr>
            <w:tcW w:w="6255" w:type="dxa"/>
            <w:gridSpan w:val="24"/>
          </w:tcPr>
          <w:p w:rsidR="00B6066E" w:rsidRPr="00D35AEE" w:rsidRDefault="00B6066E" w:rsidP="006D37B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8.4</w:t>
            </w:r>
          </w:p>
        </w:tc>
        <w:tc>
          <w:tcPr>
            <w:tcW w:w="4011" w:type="dxa"/>
            <w:gridSpan w:val="4"/>
          </w:tcPr>
          <w:p w:rsidR="00B6066E" w:rsidRPr="00D35AEE" w:rsidRDefault="00B6066E" w:rsidP="009268C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Наличие возможности организации совместного отдыха детей-инвалидов и их родителей</w:t>
            </w:r>
          </w:p>
        </w:tc>
        <w:tc>
          <w:tcPr>
            <w:tcW w:w="6255" w:type="dxa"/>
            <w:gridSpan w:val="24"/>
          </w:tcPr>
          <w:p w:rsidR="00B6066E" w:rsidRPr="00D35AEE" w:rsidRDefault="00B6066E" w:rsidP="006D37B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6"/>
                <w:szCs w:val="26"/>
              </w:rPr>
              <w:t>Условно доступна</w:t>
            </w: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8.5</w:t>
            </w:r>
          </w:p>
        </w:tc>
        <w:tc>
          <w:tcPr>
            <w:tcW w:w="4011" w:type="dxa"/>
            <w:gridSpan w:val="4"/>
          </w:tcPr>
          <w:p w:rsidR="00B6066E" w:rsidRPr="00D35AEE" w:rsidRDefault="00B6066E" w:rsidP="009268C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Доступность информации (наличие специализированной литературы для слабовидящих, наличие сурдопереводчиков для слабослышащих) и др.</w:t>
            </w:r>
          </w:p>
        </w:tc>
        <w:tc>
          <w:tcPr>
            <w:tcW w:w="6255" w:type="dxa"/>
            <w:gridSpan w:val="24"/>
          </w:tcPr>
          <w:p w:rsidR="00B6066E" w:rsidRPr="00D35AEE" w:rsidRDefault="00B6066E" w:rsidP="006D37B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B6066E" w:rsidRDefault="00B6066E" w:rsidP="00123D6B">
      <w:pPr>
        <w:rPr>
          <w:rFonts w:ascii="Times New Roman" w:hAnsi="Times New Roman"/>
          <w:sz w:val="28"/>
          <w:szCs w:val="28"/>
        </w:rPr>
      </w:pPr>
    </w:p>
    <w:p w:rsidR="00B6066E" w:rsidRDefault="00B6066E" w:rsidP="00123D6B">
      <w:pPr>
        <w:rPr>
          <w:rFonts w:ascii="Times New Roman" w:hAnsi="Times New Roman"/>
          <w:sz w:val="28"/>
          <w:szCs w:val="28"/>
        </w:rPr>
      </w:pPr>
    </w:p>
    <w:p w:rsidR="00B6066E" w:rsidRPr="00342569" w:rsidRDefault="00B6066E" w:rsidP="00123D6B">
      <w:pPr>
        <w:rPr>
          <w:rFonts w:ascii="Times New Roman" w:hAnsi="Times New Roman"/>
          <w:sz w:val="28"/>
          <w:szCs w:val="28"/>
        </w:rPr>
      </w:pPr>
      <w:r w:rsidRPr="00342569">
        <w:rPr>
          <w:rFonts w:ascii="Times New Roman" w:hAnsi="Times New Roman"/>
          <w:sz w:val="28"/>
          <w:szCs w:val="28"/>
        </w:rPr>
        <w:t>________________________</w:t>
      </w:r>
    </w:p>
    <w:p w:rsidR="00B6066E" w:rsidRPr="00342569" w:rsidRDefault="00B6066E" w:rsidP="00123D6B">
      <w:pPr>
        <w:ind w:firstLine="700"/>
        <w:jc w:val="both"/>
        <w:rPr>
          <w:rFonts w:ascii="Times New Roman" w:hAnsi="Times New Roman"/>
          <w:sz w:val="28"/>
          <w:szCs w:val="28"/>
        </w:rPr>
      </w:pPr>
      <w:r w:rsidRPr="00342569">
        <w:rPr>
          <w:rFonts w:ascii="Times New Roman" w:hAnsi="Times New Roman"/>
          <w:sz w:val="28"/>
          <w:szCs w:val="28"/>
        </w:rPr>
        <w:t>¹ Под особыми потребностями инвалидов понимаются потребности: детей-инвалидов по зрению; детей-инвалидов по слуху; детей-инвалидов, не способных контролировать свое поведение; детей-инвалидов, требующих помощи при передвижении; детей-инвалидов, требующих постоянного постороннего ухода; детей-инвалидов, требующих постоянного сопровождения в общественных местах, а также потребности девочек-инвалидов.</w:t>
      </w:r>
    </w:p>
    <w:p w:rsidR="00B6066E" w:rsidRPr="009268C6" w:rsidRDefault="00B6066E" w:rsidP="009268C6">
      <w:pPr>
        <w:pStyle w:val="NoSpacing"/>
        <w:rPr>
          <w:rFonts w:ascii="Times New Roman" w:hAnsi="Times New Roman"/>
          <w:sz w:val="28"/>
          <w:szCs w:val="28"/>
        </w:rPr>
      </w:pPr>
      <w:r w:rsidRPr="009268C6">
        <w:rPr>
          <w:rFonts w:ascii="Times New Roman" w:hAnsi="Times New Roman"/>
          <w:sz w:val="28"/>
          <w:szCs w:val="28"/>
        </w:rPr>
        <w:t>² Степени доступности объекта определяются по следующим критериям: доступен полностью, частично доступен, условно доступен:</w:t>
      </w:r>
    </w:p>
    <w:p w:rsidR="00B6066E" w:rsidRPr="009268C6" w:rsidRDefault="00B6066E" w:rsidP="009268C6">
      <w:pPr>
        <w:pStyle w:val="NoSpacing"/>
        <w:ind w:firstLine="708"/>
        <w:rPr>
          <w:rFonts w:ascii="Times New Roman" w:hAnsi="Times New Roman"/>
          <w:sz w:val="28"/>
          <w:szCs w:val="28"/>
        </w:rPr>
      </w:pPr>
      <w:r w:rsidRPr="009268C6">
        <w:rPr>
          <w:rFonts w:ascii="Times New Roman" w:hAnsi="Times New Roman"/>
          <w:sz w:val="28"/>
          <w:szCs w:val="28"/>
        </w:rPr>
        <w:t>доступным полностью должны признаваться те объекты и услуги, полностью приспособленные к особым потребностям инвалидов и других маломобильных групп населения;</w:t>
      </w:r>
    </w:p>
    <w:p w:rsidR="00B6066E" w:rsidRPr="009268C6" w:rsidRDefault="00B6066E" w:rsidP="009268C6">
      <w:pPr>
        <w:pStyle w:val="NoSpacing"/>
        <w:ind w:firstLine="708"/>
        <w:rPr>
          <w:rFonts w:ascii="Times New Roman" w:hAnsi="Times New Roman"/>
          <w:sz w:val="28"/>
          <w:szCs w:val="28"/>
        </w:rPr>
      </w:pPr>
      <w:r w:rsidRPr="009268C6">
        <w:rPr>
          <w:rFonts w:ascii="Times New Roman" w:hAnsi="Times New Roman"/>
          <w:sz w:val="28"/>
          <w:szCs w:val="28"/>
        </w:rPr>
        <w:t>частично доступными признаются объекты и услуги, частично приспособленные к особым потребностям инвалидов и других маломобильных групп населения;</w:t>
      </w:r>
    </w:p>
    <w:p w:rsidR="00B6066E" w:rsidRDefault="00B6066E" w:rsidP="009B3AAD">
      <w:pPr>
        <w:pStyle w:val="NoSpacing"/>
        <w:ind w:firstLine="708"/>
      </w:pPr>
      <w:r w:rsidRPr="009268C6">
        <w:t>условно доступными признаются объекты и услуги, полностью на приспособленные к особым потребностям инвалидов и других маломобильных групп населения.</w:t>
      </w:r>
    </w:p>
    <w:p w:rsidR="00B6066E" w:rsidRPr="009B3AAD" w:rsidRDefault="00B6066E" w:rsidP="009B3AAD">
      <w:pPr>
        <w:pStyle w:val="NoSpacing"/>
        <w:ind w:firstLine="708"/>
        <w:rPr>
          <w:rFonts w:ascii="Times New Roman" w:hAnsi="Times New Roman"/>
          <w:sz w:val="28"/>
          <w:szCs w:val="28"/>
        </w:rPr>
      </w:pPr>
    </w:p>
    <w:tbl>
      <w:tblPr>
        <w:tblW w:w="1051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94"/>
        <w:gridCol w:w="4011"/>
        <w:gridCol w:w="2835"/>
        <w:gridCol w:w="2776"/>
      </w:tblGrid>
      <w:tr w:rsidR="00B6066E" w:rsidRPr="00D35AEE" w:rsidTr="009B3AAD">
        <w:tc>
          <w:tcPr>
            <w:tcW w:w="10516" w:type="dxa"/>
            <w:gridSpan w:val="4"/>
          </w:tcPr>
          <w:p w:rsidR="00B6066E" w:rsidRPr="00D35AEE" w:rsidRDefault="00B6066E" w:rsidP="002D6FA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35AEE">
              <w:rPr>
                <w:rFonts w:ascii="Times New Roman" w:hAnsi="Times New Roman"/>
                <w:b/>
                <w:sz w:val="28"/>
                <w:szCs w:val="28"/>
              </w:rPr>
              <w:t>9. Стоимость предоставляемых услуг (в руб.)</w:t>
            </w:r>
          </w:p>
        </w:tc>
      </w:tr>
      <w:tr w:rsidR="00B6066E" w:rsidRPr="00D35AEE" w:rsidTr="009B3AAD">
        <w:tc>
          <w:tcPr>
            <w:tcW w:w="894" w:type="dxa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11" w:type="dxa"/>
          </w:tcPr>
          <w:p w:rsidR="00B6066E" w:rsidRPr="00D35AEE" w:rsidRDefault="00B6066E" w:rsidP="009268C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B6066E" w:rsidRDefault="00B6066E" w:rsidP="009268C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Предыдущий год</w:t>
            </w:r>
          </w:p>
          <w:p w:rsidR="00B6066E" w:rsidRPr="00D35AEE" w:rsidRDefault="00B6066E" w:rsidP="009268C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(год)</w:t>
            </w:r>
          </w:p>
        </w:tc>
        <w:tc>
          <w:tcPr>
            <w:tcW w:w="2776" w:type="dxa"/>
          </w:tcPr>
          <w:p w:rsidR="00B6066E" w:rsidRDefault="00B6066E" w:rsidP="009268C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Текущий год</w:t>
            </w:r>
          </w:p>
          <w:p w:rsidR="00B6066E" w:rsidRPr="00D35AEE" w:rsidRDefault="00B6066E" w:rsidP="009268C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(полугодие)</w:t>
            </w:r>
          </w:p>
        </w:tc>
      </w:tr>
      <w:tr w:rsidR="00B6066E" w:rsidRPr="00D35AEE" w:rsidTr="009B3AAD">
        <w:tc>
          <w:tcPr>
            <w:tcW w:w="894" w:type="dxa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9.1.</w:t>
            </w:r>
          </w:p>
        </w:tc>
        <w:tc>
          <w:tcPr>
            <w:tcW w:w="4011" w:type="dxa"/>
          </w:tcPr>
          <w:p w:rsidR="00B6066E" w:rsidRPr="00D35AEE" w:rsidRDefault="00B6066E" w:rsidP="009268C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 xml:space="preserve">Стоимость путевки </w:t>
            </w:r>
          </w:p>
        </w:tc>
        <w:tc>
          <w:tcPr>
            <w:tcW w:w="2835" w:type="dxa"/>
          </w:tcPr>
          <w:p w:rsidR="00B6066E" w:rsidRDefault="00B6066E" w:rsidP="00AD243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243B">
              <w:rPr>
                <w:rFonts w:ascii="Times New Roman" w:hAnsi="Times New Roman"/>
                <w:sz w:val="18"/>
                <w:szCs w:val="18"/>
              </w:rPr>
              <w:t>575 руб. (зима)</w:t>
            </w:r>
            <w:r>
              <w:rPr>
                <w:rFonts w:ascii="Times New Roman" w:hAnsi="Times New Roman"/>
                <w:sz w:val="18"/>
                <w:szCs w:val="18"/>
              </w:rPr>
              <w:t>+ 2070 руб.</w:t>
            </w:r>
          </w:p>
          <w:p w:rsidR="00B6066E" w:rsidRPr="00AD243B" w:rsidRDefault="00B6066E" w:rsidP="00AD243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243B">
              <w:rPr>
                <w:rFonts w:ascii="Times New Roman" w:hAnsi="Times New Roman"/>
                <w:sz w:val="18"/>
                <w:szCs w:val="18"/>
              </w:rPr>
              <w:t>(лето)</w:t>
            </w:r>
          </w:p>
          <w:p w:rsidR="00B6066E" w:rsidRPr="00AB15A3" w:rsidRDefault="00B6066E" w:rsidP="00AD243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2645 руб.</w:t>
            </w:r>
          </w:p>
        </w:tc>
        <w:tc>
          <w:tcPr>
            <w:tcW w:w="2776" w:type="dxa"/>
          </w:tcPr>
          <w:p w:rsidR="00B6066E" w:rsidRDefault="00B6066E" w:rsidP="00660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815 руб. (весна</w:t>
            </w:r>
            <w:r w:rsidRPr="00AD243B">
              <w:rPr>
                <w:rFonts w:ascii="Times New Roman" w:hAnsi="Times New Roman"/>
                <w:sz w:val="18"/>
                <w:szCs w:val="18"/>
              </w:rPr>
              <w:t>)</w:t>
            </w:r>
            <w:r>
              <w:rPr>
                <w:rFonts w:ascii="Times New Roman" w:hAnsi="Times New Roman"/>
                <w:sz w:val="18"/>
                <w:szCs w:val="18"/>
              </w:rPr>
              <w:t>+ 2934руб.</w:t>
            </w:r>
          </w:p>
          <w:p w:rsidR="00B6066E" w:rsidRDefault="00B6066E" w:rsidP="00660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243B">
              <w:rPr>
                <w:rFonts w:ascii="Times New Roman" w:hAnsi="Times New Roman"/>
                <w:sz w:val="18"/>
                <w:szCs w:val="18"/>
              </w:rPr>
              <w:t>(лето)</w:t>
            </w:r>
          </w:p>
          <w:p w:rsidR="00B6066E" w:rsidRPr="00AB15A3" w:rsidRDefault="00B6066E" w:rsidP="00D01EC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3749</w:t>
            </w:r>
            <w:r w:rsidRPr="00AB15A3">
              <w:rPr>
                <w:rFonts w:ascii="Times New Roman" w:hAnsi="Times New Roman"/>
                <w:sz w:val="26"/>
                <w:szCs w:val="26"/>
              </w:rPr>
              <w:t xml:space="preserve"> руб.</w:t>
            </w:r>
          </w:p>
        </w:tc>
      </w:tr>
      <w:tr w:rsidR="00B6066E" w:rsidRPr="00D35AEE" w:rsidTr="009B3AAD">
        <w:tc>
          <w:tcPr>
            <w:tcW w:w="894" w:type="dxa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9.2.</w:t>
            </w:r>
          </w:p>
        </w:tc>
        <w:tc>
          <w:tcPr>
            <w:tcW w:w="4011" w:type="dxa"/>
          </w:tcPr>
          <w:p w:rsidR="00B6066E" w:rsidRPr="00D35AEE" w:rsidRDefault="00B6066E" w:rsidP="009268C6">
            <w:pPr>
              <w:pStyle w:val="NoSpacing"/>
              <w:rPr>
                <w:rFonts w:ascii="Times New Roman" w:hAnsi="Times New Roman"/>
                <w:bCs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Стоимость койко-дня</w:t>
            </w:r>
          </w:p>
        </w:tc>
        <w:tc>
          <w:tcPr>
            <w:tcW w:w="2835" w:type="dxa"/>
          </w:tcPr>
          <w:p w:rsidR="00B6066E" w:rsidRPr="00AB15A3" w:rsidRDefault="00B6066E" w:rsidP="00D01EC4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AB15A3">
              <w:rPr>
                <w:rFonts w:ascii="Times New Roman" w:hAnsi="Times New Roman"/>
                <w:bCs/>
                <w:sz w:val="26"/>
                <w:szCs w:val="26"/>
              </w:rPr>
              <w:t>0 руб.</w:t>
            </w:r>
          </w:p>
        </w:tc>
        <w:tc>
          <w:tcPr>
            <w:tcW w:w="2776" w:type="dxa"/>
          </w:tcPr>
          <w:p w:rsidR="00B6066E" w:rsidRPr="00AB15A3" w:rsidRDefault="00B6066E" w:rsidP="00D01EC4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AB15A3">
              <w:rPr>
                <w:rFonts w:ascii="Times New Roman" w:hAnsi="Times New Roman"/>
                <w:bCs/>
                <w:sz w:val="26"/>
                <w:szCs w:val="26"/>
              </w:rPr>
              <w:t>0 руб.</w:t>
            </w:r>
          </w:p>
        </w:tc>
      </w:tr>
      <w:tr w:rsidR="00B6066E" w:rsidRPr="00D35AEE" w:rsidTr="009B3AAD">
        <w:tc>
          <w:tcPr>
            <w:tcW w:w="894" w:type="dxa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9.3.</w:t>
            </w:r>
          </w:p>
        </w:tc>
        <w:tc>
          <w:tcPr>
            <w:tcW w:w="4011" w:type="dxa"/>
          </w:tcPr>
          <w:p w:rsidR="00B6066E" w:rsidRPr="00D35AEE" w:rsidRDefault="00B6066E" w:rsidP="009268C6">
            <w:pPr>
              <w:pStyle w:val="NoSpacing"/>
              <w:rPr>
                <w:rFonts w:ascii="Times New Roman" w:hAnsi="Times New Roman"/>
                <w:bCs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Стоимость питания в день</w:t>
            </w:r>
          </w:p>
        </w:tc>
        <w:tc>
          <w:tcPr>
            <w:tcW w:w="2835" w:type="dxa"/>
          </w:tcPr>
          <w:p w:rsidR="00B6066E" w:rsidRPr="00AB15A3" w:rsidRDefault="00B6066E" w:rsidP="00D01EC4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AB15A3">
              <w:rPr>
                <w:rFonts w:ascii="Times New Roman" w:hAnsi="Times New Roman"/>
                <w:bCs/>
                <w:sz w:val="26"/>
                <w:szCs w:val="26"/>
              </w:rPr>
              <w:t>115 руб.</w:t>
            </w:r>
          </w:p>
        </w:tc>
        <w:tc>
          <w:tcPr>
            <w:tcW w:w="2776" w:type="dxa"/>
          </w:tcPr>
          <w:p w:rsidR="00B6066E" w:rsidRPr="00AB15A3" w:rsidRDefault="00B6066E" w:rsidP="00D01EC4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163</w:t>
            </w:r>
            <w:r w:rsidRPr="00AB15A3">
              <w:rPr>
                <w:rFonts w:ascii="Times New Roman" w:hAnsi="Times New Roman"/>
                <w:bCs/>
                <w:sz w:val="26"/>
                <w:szCs w:val="26"/>
              </w:rPr>
              <w:t xml:space="preserve"> руб.</w:t>
            </w:r>
          </w:p>
        </w:tc>
      </w:tr>
      <w:tr w:rsidR="00B6066E" w:rsidRPr="00D35AEE" w:rsidTr="009B3AAD">
        <w:tc>
          <w:tcPr>
            <w:tcW w:w="10516" w:type="dxa"/>
            <w:gridSpan w:val="4"/>
          </w:tcPr>
          <w:p w:rsidR="00B6066E" w:rsidRDefault="00B6066E" w:rsidP="002D6FA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6066E" w:rsidRDefault="00B6066E" w:rsidP="002D6FA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6066E" w:rsidRPr="008C67FD" w:rsidRDefault="00B6066E" w:rsidP="002D6FA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6066E" w:rsidRPr="008C67FD" w:rsidRDefault="00B6066E" w:rsidP="002D6FA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6066E" w:rsidRPr="008C67FD" w:rsidRDefault="00B6066E" w:rsidP="002D6FA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6066E" w:rsidRPr="008C67FD" w:rsidRDefault="00B6066E" w:rsidP="002D6FA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6066E" w:rsidRPr="008C67FD" w:rsidRDefault="00B6066E" w:rsidP="002D6FA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6066E" w:rsidRPr="008C67FD" w:rsidRDefault="00B6066E" w:rsidP="002D6FA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6066E" w:rsidRPr="00D35AEE" w:rsidRDefault="00B6066E" w:rsidP="002D6FA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35AEE">
              <w:rPr>
                <w:rFonts w:ascii="Times New Roman" w:hAnsi="Times New Roman"/>
                <w:b/>
                <w:sz w:val="28"/>
                <w:szCs w:val="28"/>
              </w:rPr>
              <w:t>10. Финансовые расходы (в тыс. руб.)</w:t>
            </w:r>
          </w:p>
        </w:tc>
      </w:tr>
      <w:tr w:rsidR="00B6066E" w:rsidRPr="00D35AEE" w:rsidTr="009B3AAD">
        <w:tc>
          <w:tcPr>
            <w:tcW w:w="894" w:type="dxa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11" w:type="dxa"/>
          </w:tcPr>
          <w:p w:rsidR="00B6066E" w:rsidRPr="00D35AEE" w:rsidRDefault="00B6066E" w:rsidP="009268C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B6066E" w:rsidRPr="00D35AEE" w:rsidRDefault="00B6066E" w:rsidP="009268C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Предыдущий год</w:t>
            </w:r>
          </w:p>
        </w:tc>
        <w:tc>
          <w:tcPr>
            <w:tcW w:w="2776" w:type="dxa"/>
          </w:tcPr>
          <w:p w:rsidR="00B6066E" w:rsidRPr="00D35AEE" w:rsidRDefault="00B6066E" w:rsidP="009268C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Текущий год</w:t>
            </w:r>
          </w:p>
        </w:tc>
      </w:tr>
      <w:tr w:rsidR="00B6066E" w:rsidRPr="00D35AEE" w:rsidTr="009B3AAD">
        <w:tc>
          <w:tcPr>
            <w:tcW w:w="894" w:type="dxa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10.1.</w:t>
            </w:r>
          </w:p>
        </w:tc>
        <w:tc>
          <w:tcPr>
            <w:tcW w:w="4011" w:type="dxa"/>
          </w:tcPr>
          <w:p w:rsidR="00B6066E" w:rsidRPr="00D35AEE" w:rsidRDefault="00B6066E" w:rsidP="009268C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Капитальный ремонт</w:t>
            </w:r>
          </w:p>
        </w:tc>
        <w:tc>
          <w:tcPr>
            <w:tcW w:w="2835" w:type="dxa"/>
          </w:tcPr>
          <w:p w:rsidR="00B6066E" w:rsidRPr="00AB15A3" w:rsidRDefault="00B6066E" w:rsidP="0052419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2776" w:type="dxa"/>
          </w:tcPr>
          <w:p w:rsidR="00B6066E" w:rsidRPr="00AB15A3" w:rsidRDefault="00B6066E" w:rsidP="00D01EC4">
            <w:pPr>
              <w:jc w:val="center"/>
              <w:rPr>
                <w:rFonts w:ascii="Times New Roman" w:hAnsi="Times New Roman"/>
                <w:sz w:val="24"/>
              </w:rPr>
            </w:pPr>
            <w:r w:rsidRPr="00AB15A3">
              <w:rPr>
                <w:rFonts w:ascii="Times New Roman" w:hAnsi="Times New Roman"/>
                <w:sz w:val="24"/>
              </w:rPr>
              <w:t>0</w:t>
            </w:r>
          </w:p>
        </w:tc>
      </w:tr>
      <w:tr w:rsidR="00B6066E" w:rsidRPr="00D35AEE" w:rsidTr="009B3AAD">
        <w:tc>
          <w:tcPr>
            <w:tcW w:w="894" w:type="dxa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10.2.</w:t>
            </w:r>
          </w:p>
        </w:tc>
        <w:tc>
          <w:tcPr>
            <w:tcW w:w="4011" w:type="dxa"/>
          </w:tcPr>
          <w:p w:rsidR="00B6066E" w:rsidRPr="00D35AEE" w:rsidRDefault="00B6066E" w:rsidP="009268C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Текущий ремонт</w:t>
            </w:r>
          </w:p>
        </w:tc>
        <w:tc>
          <w:tcPr>
            <w:tcW w:w="2835" w:type="dxa"/>
          </w:tcPr>
          <w:p w:rsidR="00B6066E" w:rsidRPr="00AB15A3" w:rsidRDefault="00B6066E" w:rsidP="0052419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30000</w:t>
            </w:r>
            <w:r w:rsidRPr="00AB15A3">
              <w:rPr>
                <w:rFonts w:ascii="Times New Roman" w:hAnsi="Times New Roman"/>
                <w:sz w:val="24"/>
              </w:rPr>
              <w:t xml:space="preserve"> руб.</w:t>
            </w:r>
          </w:p>
        </w:tc>
        <w:tc>
          <w:tcPr>
            <w:tcW w:w="2776" w:type="dxa"/>
          </w:tcPr>
          <w:p w:rsidR="00B6066E" w:rsidRPr="00AB15A3" w:rsidRDefault="00B6066E" w:rsidP="00D01EC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30000</w:t>
            </w:r>
            <w:r w:rsidRPr="00AB15A3">
              <w:rPr>
                <w:rFonts w:ascii="Times New Roman" w:hAnsi="Times New Roman"/>
                <w:sz w:val="24"/>
              </w:rPr>
              <w:t xml:space="preserve"> руб.</w:t>
            </w:r>
          </w:p>
        </w:tc>
      </w:tr>
      <w:tr w:rsidR="00B6066E" w:rsidRPr="00D35AEE" w:rsidTr="009B3AAD">
        <w:tc>
          <w:tcPr>
            <w:tcW w:w="894" w:type="dxa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10.3.</w:t>
            </w:r>
          </w:p>
        </w:tc>
        <w:tc>
          <w:tcPr>
            <w:tcW w:w="4011" w:type="dxa"/>
          </w:tcPr>
          <w:p w:rsidR="00B6066E" w:rsidRPr="00D35AEE" w:rsidRDefault="00B6066E" w:rsidP="009268C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Обеспечение безопасности</w:t>
            </w:r>
          </w:p>
        </w:tc>
        <w:tc>
          <w:tcPr>
            <w:tcW w:w="2835" w:type="dxa"/>
          </w:tcPr>
          <w:p w:rsidR="00B6066E" w:rsidRPr="00AB15A3" w:rsidRDefault="00B6066E" w:rsidP="0052419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189000</w:t>
            </w:r>
            <w:r w:rsidRPr="00AB15A3">
              <w:rPr>
                <w:rFonts w:ascii="Times New Roman" w:hAnsi="Times New Roman"/>
                <w:sz w:val="24"/>
              </w:rPr>
              <w:t xml:space="preserve"> руб.</w:t>
            </w:r>
          </w:p>
        </w:tc>
        <w:tc>
          <w:tcPr>
            <w:tcW w:w="2776" w:type="dxa"/>
          </w:tcPr>
          <w:p w:rsidR="00B6066E" w:rsidRPr="00AB15A3" w:rsidRDefault="00B6066E" w:rsidP="00D01EC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167525</w:t>
            </w:r>
            <w:r w:rsidRPr="00AB15A3">
              <w:rPr>
                <w:rFonts w:ascii="Times New Roman" w:hAnsi="Times New Roman"/>
                <w:sz w:val="24"/>
              </w:rPr>
              <w:t>руб.</w:t>
            </w:r>
          </w:p>
        </w:tc>
      </w:tr>
      <w:tr w:rsidR="00B6066E" w:rsidRPr="00D35AEE" w:rsidTr="009B3AAD">
        <w:trPr>
          <w:trHeight w:val="325"/>
        </w:trPr>
        <w:tc>
          <w:tcPr>
            <w:tcW w:w="894" w:type="dxa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10.4.</w:t>
            </w:r>
          </w:p>
        </w:tc>
        <w:tc>
          <w:tcPr>
            <w:tcW w:w="4011" w:type="dxa"/>
          </w:tcPr>
          <w:p w:rsidR="00B6066E" w:rsidRPr="00D35AEE" w:rsidRDefault="00B6066E" w:rsidP="009268C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bCs/>
                <w:sz w:val="28"/>
                <w:szCs w:val="28"/>
              </w:rPr>
              <w:t>Оснащение мягким инвентарем</w:t>
            </w:r>
          </w:p>
        </w:tc>
        <w:tc>
          <w:tcPr>
            <w:tcW w:w="2835" w:type="dxa"/>
          </w:tcPr>
          <w:p w:rsidR="00B6066E" w:rsidRPr="00AB15A3" w:rsidRDefault="00B6066E" w:rsidP="0052419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2000</w:t>
            </w:r>
            <w:r w:rsidRPr="00AB15A3">
              <w:rPr>
                <w:rFonts w:ascii="Times New Roman" w:hAnsi="Times New Roman"/>
                <w:sz w:val="24"/>
              </w:rPr>
              <w:t xml:space="preserve"> руб.</w:t>
            </w:r>
          </w:p>
        </w:tc>
        <w:tc>
          <w:tcPr>
            <w:tcW w:w="2776" w:type="dxa"/>
          </w:tcPr>
          <w:p w:rsidR="00B6066E" w:rsidRPr="00AB15A3" w:rsidRDefault="00B6066E" w:rsidP="00D01EC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 w:rsidRPr="00AB15A3">
              <w:rPr>
                <w:rFonts w:ascii="Times New Roman" w:hAnsi="Times New Roman"/>
                <w:sz w:val="24"/>
              </w:rPr>
              <w:t> 000 руб.</w:t>
            </w:r>
          </w:p>
        </w:tc>
      </w:tr>
      <w:tr w:rsidR="00B6066E" w:rsidRPr="00D35AEE" w:rsidTr="009B3AAD">
        <w:tc>
          <w:tcPr>
            <w:tcW w:w="894" w:type="dxa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10.5.</w:t>
            </w:r>
          </w:p>
        </w:tc>
        <w:tc>
          <w:tcPr>
            <w:tcW w:w="4011" w:type="dxa"/>
          </w:tcPr>
          <w:p w:rsidR="00B6066E" w:rsidRPr="00D35AEE" w:rsidRDefault="00B6066E" w:rsidP="009268C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bCs/>
                <w:sz w:val="28"/>
                <w:szCs w:val="28"/>
              </w:rPr>
              <w:t>Оснащение пищеблока</w:t>
            </w:r>
          </w:p>
        </w:tc>
        <w:tc>
          <w:tcPr>
            <w:tcW w:w="2835" w:type="dxa"/>
          </w:tcPr>
          <w:p w:rsidR="00B6066E" w:rsidRPr="00AB15A3" w:rsidRDefault="00B6066E" w:rsidP="00D01EC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7500</w:t>
            </w:r>
            <w:r w:rsidRPr="00AB15A3">
              <w:rPr>
                <w:rFonts w:ascii="Times New Roman" w:hAnsi="Times New Roman"/>
                <w:sz w:val="24"/>
              </w:rPr>
              <w:t xml:space="preserve"> руб.</w:t>
            </w:r>
          </w:p>
        </w:tc>
        <w:tc>
          <w:tcPr>
            <w:tcW w:w="2776" w:type="dxa"/>
          </w:tcPr>
          <w:p w:rsidR="00B6066E" w:rsidRPr="00AB15A3" w:rsidRDefault="00B6066E" w:rsidP="00D01EC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11300</w:t>
            </w:r>
            <w:r w:rsidRPr="00AB15A3">
              <w:rPr>
                <w:rFonts w:ascii="Times New Roman" w:hAnsi="Times New Roman"/>
                <w:sz w:val="24"/>
              </w:rPr>
              <w:t xml:space="preserve"> руб.</w:t>
            </w:r>
          </w:p>
        </w:tc>
      </w:tr>
      <w:tr w:rsidR="00B6066E" w:rsidRPr="00D35AEE" w:rsidTr="009B3AAD">
        <w:tc>
          <w:tcPr>
            <w:tcW w:w="894" w:type="dxa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10.6</w:t>
            </w:r>
          </w:p>
        </w:tc>
        <w:tc>
          <w:tcPr>
            <w:tcW w:w="4011" w:type="dxa"/>
          </w:tcPr>
          <w:p w:rsidR="00B6066E" w:rsidRPr="00D35AEE" w:rsidRDefault="00B6066E" w:rsidP="009268C6">
            <w:pPr>
              <w:pStyle w:val="NoSpacing"/>
              <w:rPr>
                <w:rFonts w:ascii="Times New Roman" w:hAnsi="Times New Roman"/>
                <w:bCs/>
                <w:sz w:val="28"/>
                <w:szCs w:val="28"/>
              </w:rPr>
            </w:pPr>
            <w:r w:rsidRPr="00D35AEE">
              <w:rPr>
                <w:rFonts w:ascii="Times New Roman" w:hAnsi="Times New Roman"/>
                <w:bCs/>
                <w:sz w:val="28"/>
                <w:szCs w:val="28"/>
              </w:rPr>
              <w:t xml:space="preserve">Другие (моющие средства, канцтовары, игры) </w:t>
            </w:r>
          </w:p>
        </w:tc>
        <w:tc>
          <w:tcPr>
            <w:tcW w:w="2835" w:type="dxa"/>
          </w:tcPr>
          <w:p w:rsidR="00B6066E" w:rsidRPr="00AB15A3" w:rsidRDefault="00B6066E" w:rsidP="00D01EC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2000</w:t>
            </w:r>
            <w:r w:rsidRPr="00AB15A3">
              <w:rPr>
                <w:rFonts w:ascii="Times New Roman" w:hAnsi="Times New Roman"/>
                <w:sz w:val="24"/>
              </w:rPr>
              <w:t xml:space="preserve"> руб.</w:t>
            </w:r>
          </w:p>
        </w:tc>
        <w:tc>
          <w:tcPr>
            <w:tcW w:w="2776" w:type="dxa"/>
          </w:tcPr>
          <w:p w:rsidR="00B6066E" w:rsidRPr="00AB15A3" w:rsidRDefault="00B6066E" w:rsidP="00D01EC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3000</w:t>
            </w:r>
          </w:p>
        </w:tc>
      </w:tr>
      <w:tr w:rsidR="00B6066E" w:rsidRPr="00D35AEE" w:rsidTr="009B3AAD">
        <w:tc>
          <w:tcPr>
            <w:tcW w:w="894" w:type="dxa"/>
            <w:shd w:val="clear" w:color="auto" w:fill="FFFFFF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35AEE">
              <w:rPr>
                <w:rFonts w:ascii="Times New Roman" w:hAnsi="Times New Roman"/>
                <w:b/>
                <w:sz w:val="28"/>
                <w:szCs w:val="28"/>
              </w:rPr>
              <w:t>11.*</w:t>
            </w:r>
          </w:p>
        </w:tc>
        <w:tc>
          <w:tcPr>
            <w:tcW w:w="9622" w:type="dxa"/>
            <w:gridSpan w:val="3"/>
            <w:shd w:val="clear" w:color="auto" w:fill="FFFFFF"/>
          </w:tcPr>
          <w:p w:rsidR="00B6066E" w:rsidRPr="00D35AEE" w:rsidRDefault="00B6066E" w:rsidP="009268C6">
            <w:pPr>
              <w:pStyle w:val="NoSpacing"/>
              <w:rPr>
                <w:rFonts w:ascii="Times New Roman" w:hAnsi="Times New Roman"/>
                <w:b/>
                <w:sz w:val="28"/>
                <w:szCs w:val="28"/>
              </w:rPr>
            </w:pPr>
            <w:r w:rsidRPr="00D35AEE">
              <w:rPr>
                <w:rFonts w:ascii="Times New Roman" w:hAnsi="Times New Roman"/>
                <w:b/>
                <w:sz w:val="28"/>
                <w:szCs w:val="28"/>
              </w:rPr>
              <w:t>Профиль организации (указать)</w:t>
            </w:r>
            <w:r>
              <w:rPr>
                <w:rFonts w:ascii="Arial" w:hAnsi="Arial" w:cs="Arial"/>
                <w:b/>
                <w:sz w:val="24"/>
              </w:rPr>
              <w:t xml:space="preserve"> спортивно-оздоровительный</w:t>
            </w:r>
          </w:p>
        </w:tc>
      </w:tr>
      <w:tr w:rsidR="00B6066E" w:rsidRPr="00D35AEE" w:rsidTr="009B3AAD">
        <w:tc>
          <w:tcPr>
            <w:tcW w:w="894" w:type="dxa"/>
            <w:shd w:val="clear" w:color="auto" w:fill="FFFFFF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35AEE">
              <w:rPr>
                <w:rFonts w:ascii="Times New Roman" w:hAnsi="Times New Roman"/>
                <w:b/>
                <w:sz w:val="28"/>
                <w:szCs w:val="28"/>
              </w:rPr>
              <w:t>12.*</w:t>
            </w:r>
          </w:p>
        </w:tc>
        <w:tc>
          <w:tcPr>
            <w:tcW w:w="9622" w:type="dxa"/>
            <w:gridSpan w:val="3"/>
            <w:shd w:val="clear" w:color="auto" w:fill="FFFFFF"/>
          </w:tcPr>
          <w:p w:rsidR="00B6066E" w:rsidRPr="00D35AEE" w:rsidRDefault="00B6066E" w:rsidP="009268C6">
            <w:pPr>
              <w:pStyle w:val="NoSpacing"/>
              <w:rPr>
                <w:rFonts w:ascii="Times New Roman" w:hAnsi="Times New Roman"/>
                <w:b/>
                <w:sz w:val="28"/>
                <w:szCs w:val="28"/>
              </w:rPr>
            </w:pPr>
            <w:r w:rsidRPr="00D35AEE">
              <w:rPr>
                <w:rFonts w:ascii="Times New Roman" w:hAnsi="Times New Roman"/>
                <w:b/>
                <w:sz w:val="28"/>
                <w:szCs w:val="28"/>
              </w:rPr>
              <w:t>Медицинские услуги и процедуры (указать какие)</w:t>
            </w:r>
          </w:p>
        </w:tc>
      </w:tr>
    </w:tbl>
    <w:p w:rsidR="00B6066E" w:rsidRPr="00342569" w:rsidRDefault="00B6066E" w:rsidP="00123D6B">
      <w:pPr>
        <w:rPr>
          <w:rFonts w:ascii="Times New Roman" w:hAnsi="Times New Roman"/>
          <w:sz w:val="28"/>
          <w:szCs w:val="28"/>
        </w:rPr>
      </w:pPr>
    </w:p>
    <w:p w:rsidR="00B6066E" w:rsidRDefault="00B6066E" w:rsidP="005749BD">
      <w:pPr>
        <w:rPr>
          <w:rFonts w:ascii="Times New Roman" w:hAnsi="Times New Roman"/>
          <w:sz w:val="28"/>
          <w:szCs w:val="28"/>
        </w:rPr>
      </w:pPr>
    </w:p>
    <w:p w:rsidR="00B6066E" w:rsidRDefault="00B6066E" w:rsidP="00BD3650">
      <w:pPr>
        <w:rPr>
          <w:sz w:val="26"/>
          <w:szCs w:val="26"/>
        </w:rPr>
      </w:pPr>
      <w:r w:rsidRPr="00342569">
        <w:rPr>
          <w:rFonts w:ascii="Times New Roman" w:hAnsi="Times New Roman"/>
          <w:sz w:val="28"/>
          <w:szCs w:val="28"/>
        </w:rPr>
        <w:t>Руководитель организации</w:t>
      </w:r>
      <w:r w:rsidRPr="00342569">
        <w:rPr>
          <w:rFonts w:ascii="Times New Roman" w:hAnsi="Times New Roman"/>
          <w:sz w:val="28"/>
          <w:szCs w:val="28"/>
        </w:rPr>
        <w:tab/>
        <w:t xml:space="preserve">____________ </w:t>
      </w: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sz w:val="26"/>
          <w:szCs w:val="26"/>
        </w:rPr>
        <w:t xml:space="preserve"> (Воржева Н.Н.)   </w:t>
      </w:r>
    </w:p>
    <w:p w:rsidR="00B6066E" w:rsidRDefault="00B6066E" w:rsidP="005749BD">
      <w:pPr>
        <w:rPr>
          <w:rFonts w:ascii="Times New Roman" w:hAnsi="Times New Roman"/>
          <w:sz w:val="28"/>
          <w:szCs w:val="28"/>
        </w:rPr>
      </w:pPr>
      <w:r w:rsidRPr="00342569">
        <w:rPr>
          <w:rFonts w:ascii="Times New Roman" w:hAnsi="Times New Roman"/>
          <w:sz w:val="28"/>
          <w:szCs w:val="28"/>
        </w:rPr>
        <w:t xml:space="preserve">   </w:t>
      </w:r>
    </w:p>
    <w:p w:rsidR="00B6066E" w:rsidRPr="00F63CE6" w:rsidRDefault="00B6066E" w:rsidP="005749BD">
      <w:pPr>
        <w:rPr>
          <w:rFonts w:ascii="Times New Roman" w:hAnsi="Times New Roman"/>
          <w:sz w:val="28"/>
          <w:szCs w:val="28"/>
        </w:rPr>
      </w:pPr>
      <w:r w:rsidRPr="00342569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</w:t>
      </w:r>
    </w:p>
    <w:p w:rsidR="00B6066E" w:rsidRPr="00342569" w:rsidRDefault="00B6066E">
      <w:pPr>
        <w:rPr>
          <w:rFonts w:ascii="Times New Roman" w:hAnsi="Times New Roman"/>
          <w:sz w:val="28"/>
          <w:szCs w:val="28"/>
        </w:rPr>
      </w:pPr>
      <w:r w:rsidRPr="00342569">
        <w:rPr>
          <w:rFonts w:ascii="Times New Roman" w:hAnsi="Times New Roman"/>
          <w:sz w:val="28"/>
          <w:szCs w:val="28"/>
        </w:rPr>
        <w:t>МП</w:t>
      </w:r>
    </w:p>
    <w:p w:rsidR="00B6066E" w:rsidRDefault="00B6066E">
      <w:pPr>
        <w:rPr>
          <w:rFonts w:ascii="Times New Roman" w:hAnsi="Times New Roman"/>
          <w:i/>
          <w:sz w:val="24"/>
          <w:szCs w:val="24"/>
        </w:rPr>
      </w:pPr>
    </w:p>
    <w:p w:rsidR="00B6066E" w:rsidRDefault="00B6066E">
      <w:pPr>
        <w:rPr>
          <w:rFonts w:ascii="Times New Roman" w:hAnsi="Times New Roman"/>
          <w:i/>
          <w:sz w:val="24"/>
          <w:szCs w:val="24"/>
        </w:rPr>
      </w:pPr>
    </w:p>
    <w:p w:rsidR="00B6066E" w:rsidRDefault="00B6066E">
      <w:pPr>
        <w:rPr>
          <w:rFonts w:ascii="Times New Roman" w:hAnsi="Times New Roman"/>
          <w:i/>
          <w:sz w:val="24"/>
          <w:szCs w:val="24"/>
        </w:rPr>
      </w:pPr>
    </w:p>
    <w:p w:rsidR="00B6066E" w:rsidRDefault="00B6066E">
      <w:pPr>
        <w:rPr>
          <w:rFonts w:ascii="Times New Roman" w:hAnsi="Times New Roman"/>
          <w:i/>
          <w:sz w:val="24"/>
          <w:szCs w:val="24"/>
        </w:rPr>
      </w:pPr>
    </w:p>
    <w:p w:rsidR="00B6066E" w:rsidRDefault="00B6066E">
      <w:pPr>
        <w:rPr>
          <w:rFonts w:ascii="Times New Roman" w:hAnsi="Times New Roman"/>
          <w:i/>
          <w:sz w:val="24"/>
          <w:szCs w:val="24"/>
        </w:rPr>
      </w:pPr>
    </w:p>
    <w:p w:rsidR="00B6066E" w:rsidRDefault="00B6066E">
      <w:pPr>
        <w:rPr>
          <w:rFonts w:ascii="Times New Roman" w:hAnsi="Times New Roman"/>
          <w:i/>
          <w:sz w:val="24"/>
          <w:szCs w:val="24"/>
        </w:rPr>
      </w:pPr>
    </w:p>
    <w:p w:rsidR="00B6066E" w:rsidRDefault="00B6066E">
      <w:pPr>
        <w:rPr>
          <w:rFonts w:ascii="Times New Roman" w:hAnsi="Times New Roman"/>
          <w:i/>
          <w:sz w:val="24"/>
          <w:szCs w:val="24"/>
        </w:rPr>
      </w:pPr>
    </w:p>
    <w:p w:rsidR="00B6066E" w:rsidRDefault="00B6066E">
      <w:pPr>
        <w:rPr>
          <w:rFonts w:ascii="Times New Roman" w:hAnsi="Times New Roman"/>
          <w:i/>
          <w:sz w:val="24"/>
          <w:szCs w:val="24"/>
        </w:rPr>
      </w:pPr>
    </w:p>
    <w:p w:rsidR="00B6066E" w:rsidRDefault="00B6066E">
      <w:pPr>
        <w:rPr>
          <w:rFonts w:ascii="Times New Roman" w:hAnsi="Times New Roman"/>
          <w:i/>
          <w:sz w:val="24"/>
          <w:szCs w:val="24"/>
        </w:rPr>
      </w:pPr>
    </w:p>
    <w:p w:rsidR="00B6066E" w:rsidRDefault="00B6066E">
      <w:pPr>
        <w:rPr>
          <w:rFonts w:ascii="Times New Roman" w:hAnsi="Times New Roman"/>
          <w:i/>
          <w:sz w:val="24"/>
          <w:szCs w:val="24"/>
        </w:rPr>
      </w:pPr>
    </w:p>
    <w:p w:rsidR="00B6066E" w:rsidRDefault="00B6066E" w:rsidP="007A6EBC">
      <w:pPr>
        <w:jc w:val="center"/>
        <w:rPr>
          <w:rFonts w:ascii="Times New Roman" w:hAnsi="Times New Roman"/>
          <w:b/>
          <w:sz w:val="48"/>
          <w:szCs w:val="48"/>
        </w:rPr>
      </w:pPr>
    </w:p>
    <w:p w:rsidR="00B6066E" w:rsidRDefault="00B6066E" w:rsidP="007A6EBC">
      <w:pPr>
        <w:jc w:val="center"/>
        <w:rPr>
          <w:rFonts w:ascii="Times New Roman" w:hAnsi="Times New Roman"/>
          <w:b/>
          <w:sz w:val="48"/>
          <w:szCs w:val="48"/>
        </w:rPr>
      </w:pPr>
    </w:p>
    <w:p w:rsidR="00B6066E" w:rsidRDefault="00B6066E" w:rsidP="007A6EBC">
      <w:pPr>
        <w:jc w:val="center"/>
        <w:rPr>
          <w:rFonts w:ascii="Times New Roman" w:hAnsi="Times New Roman"/>
          <w:b/>
          <w:sz w:val="48"/>
          <w:szCs w:val="48"/>
        </w:rPr>
      </w:pPr>
    </w:p>
    <w:p w:rsidR="00B6066E" w:rsidRPr="00B01BAD" w:rsidRDefault="00B6066E" w:rsidP="007A6EBC">
      <w:pPr>
        <w:jc w:val="center"/>
        <w:rPr>
          <w:rFonts w:ascii="Times New Roman" w:hAnsi="Times New Roman"/>
          <w:b/>
          <w:sz w:val="48"/>
          <w:szCs w:val="48"/>
        </w:rPr>
      </w:pPr>
      <w:r w:rsidRPr="00B01BAD">
        <w:rPr>
          <w:rFonts w:ascii="Times New Roman" w:hAnsi="Times New Roman"/>
          <w:b/>
          <w:sz w:val="48"/>
          <w:szCs w:val="48"/>
        </w:rPr>
        <w:t>ПАСПОРТ</w:t>
      </w:r>
    </w:p>
    <w:p w:rsidR="00B6066E" w:rsidRDefault="00B6066E" w:rsidP="007A6EBC">
      <w:pPr>
        <w:jc w:val="center"/>
        <w:rPr>
          <w:rFonts w:ascii="Times New Roman" w:hAnsi="Times New Roman"/>
          <w:b/>
          <w:sz w:val="32"/>
          <w:szCs w:val="32"/>
        </w:rPr>
      </w:pPr>
      <w:r w:rsidRPr="00B01BAD">
        <w:rPr>
          <w:rFonts w:ascii="Times New Roman" w:hAnsi="Times New Roman"/>
          <w:b/>
          <w:sz w:val="32"/>
          <w:szCs w:val="32"/>
        </w:rPr>
        <w:t>оздоровительного лагеря с дневным</w:t>
      </w:r>
    </w:p>
    <w:p w:rsidR="00B6066E" w:rsidRPr="00B01BAD" w:rsidRDefault="00B6066E" w:rsidP="007A6EBC">
      <w:pPr>
        <w:jc w:val="center"/>
        <w:rPr>
          <w:rFonts w:ascii="Times New Roman" w:hAnsi="Times New Roman"/>
          <w:b/>
          <w:sz w:val="32"/>
          <w:szCs w:val="32"/>
        </w:rPr>
      </w:pPr>
      <w:r w:rsidRPr="00B01BAD">
        <w:rPr>
          <w:rFonts w:ascii="Times New Roman" w:hAnsi="Times New Roman"/>
          <w:b/>
          <w:sz w:val="32"/>
          <w:szCs w:val="32"/>
        </w:rPr>
        <w:t>пребыванием детей «Остров детства»</w:t>
      </w:r>
    </w:p>
    <w:p w:rsidR="00B6066E" w:rsidRDefault="00B6066E" w:rsidP="007A6EBC">
      <w:pPr>
        <w:jc w:val="center"/>
        <w:rPr>
          <w:rFonts w:ascii="Times New Roman" w:hAnsi="Times New Roman"/>
          <w:b/>
          <w:sz w:val="32"/>
          <w:szCs w:val="32"/>
        </w:rPr>
      </w:pPr>
      <w:r w:rsidRPr="00B01BAD">
        <w:rPr>
          <w:rFonts w:ascii="Times New Roman" w:hAnsi="Times New Roman"/>
          <w:b/>
          <w:sz w:val="32"/>
          <w:szCs w:val="32"/>
        </w:rPr>
        <w:t>на базе МБОУ СОШ с. Братовщина</w:t>
      </w:r>
    </w:p>
    <w:p w:rsidR="00B6066E" w:rsidRDefault="00B6066E" w:rsidP="007A6EBC">
      <w:pPr>
        <w:jc w:val="center"/>
        <w:rPr>
          <w:rFonts w:ascii="Times New Roman" w:hAnsi="Times New Roman"/>
          <w:b/>
          <w:sz w:val="32"/>
          <w:szCs w:val="32"/>
        </w:rPr>
      </w:pPr>
      <w:r w:rsidRPr="00B01BAD">
        <w:rPr>
          <w:rFonts w:ascii="Times New Roman" w:hAnsi="Times New Roman"/>
          <w:b/>
          <w:sz w:val="32"/>
          <w:szCs w:val="32"/>
        </w:rPr>
        <w:t>имени Героя Советского Союза В.С. Севрина</w:t>
      </w:r>
    </w:p>
    <w:p w:rsidR="00B6066E" w:rsidRPr="00B01BAD" w:rsidRDefault="00B6066E" w:rsidP="007A6EBC">
      <w:pPr>
        <w:jc w:val="center"/>
        <w:rPr>
          <w:rFonts w:ascii="Times New Roman" w:hAnsi="Times New Roman"/>
          <w:sz w:val="32"/>
          <w:szCs w:val="32"/>
        </w:rPr>
      </w:pPr>
    </w:p>
    <w:p w:rsidR="00B6066E" w:rsidRPr="00B01BAD" w:rsidRDefault="00B6066E" w:rsidP="007A6EBC">
      <w:pPr>
        <w:rPr>
          <w:rFonts w:ascii="Times New Roman" w:hAnsi="Times New Roman"/>
          <w:sz w:val="32"/>
          <w:szCs w:val="32"/>
        </w:rPr>
      </w:pPr>
    </w:p>
    <w:p w:rsidR="00B6066E" w:rsidRPr="00B01BAD" w:rsidRDefault="00B6066E" w:rsidP="007A6EBC">
      <w:pPr>
        <w:rPr>
          <w:rFonts w:ascii="Times New Roman" w:hAnsi="Times New Roman"/>
          <w:sz w:val="32"/>
          <w:szCs w:val="32"/>
        </w:rPr>
      </w:pPr>
    </w:p>
    <w:p w:rsidR="00B6066E" w:rsidRPr="00B01BAD" w:rsidRDefault="00B6066E" w:rsidP="007A6EBC">
      <w:pPr>
        <w:rPr>
          <w:rFonts w:ascii="Times New Roman" w:hAnsi="Times New Roman"/>
          <w:sz w:val="32"/>
          <w:szCs w:val="32"/>
        </w:rPr>
      </w:pPr>
    </w:p>
    <w:p w:rsidR="00B6066E" w:rsidRDefault="00B6066E" w:rsidP="007A6EBC">
      <w:pPr>
        <w:rPr>
          <w:rFonts w:ascii="Times New Roman" w:hAnsi="Times New Roman"/>
          <w:sz w:val="32"/>
          <w:szCs w:val="32"/>
        </w:rPr>
      </w:pPr>
    </w:p>
    <w:p w:rsidR="00B6066E" w:rsidRDefault="00B6066E" w:rsidP="007A6EBC">
      <w:pPr>
        <w:jc w:val="center"/>
        <w:rPr>
          <w:rFonts w:ascii="Times New Roman" w:hAnsi="Times New Roman"/>
          <w:sz w:val="32"/>
          <w:szCs w:val="32"/>
        </w:rPr>
      </w:pPr>
    </w:p>
    <w:p w:rsidR="00B6066E" w:rsidRDefault="00B6066E" w:rsidP="007A6EBC">
      <w:pPr>
        <w:jc w:val="center"/>
        <w:rPr>
          <w:rFonts w:ascii="Times New Roman" w:hAnsi="Times New Roman"/>
          <w:sz w:val="32"/>
          <w:szCs w:val="32"/>
        </w:rPr>
      </w:pPr>
    </w:p>
    <w:p w:rsidR="00B6066E" w:rsidRDefault="00B6066E" w:rsidP="007A6EBC">
      <w:pPr>
        <w:jc w:val="center"/>
        <w:rPr>
          <w:rFonts w:ascii="Times New Roman" w:hAnsi="Times New Roman"/>
          <w:sz w:val="32"/>
          <w:szCs w:val="32"/>
        </w:rPr>
      </w:pPr>
    </w:p>
    <w:p w:rsidR="00B6066E" w:rsidRDefault="00B6066E" w:rsidP="007A6EBC">
      <w:pPr>
        <w:jc w:val="center"/>
        <w:rPr>
          <w:rFonts w:ascii="Times New Roman" w:hAnsi="Times New Roman"/>
          <w:sz w:val="32"/>
          <w:szCs w:val="32"/>
        </w:rPr>
      </w:pPr>
    </w:p>
    <w:p w:rsidR="00B6066E" w:rsidRDefault="00B6066E" w:rsidP="007A6EBC">
      <w:pPr>
        <w:jc w:val="center"/>
        <w:rPr>
          <w:rFonts w:ascii="Times New Roman" w:hAnsi="Times New Roman"/>
          <w:sz w:val="32"/>
          <w:szCs w:val="32"/>
        </w:rPr>
      </w:pPr>
    </w:p>
    <w:p w:rsidR="00B6066E" w:rsidRDefault="00B6066E" w:rsidP="007A6EBC">
      <w:pPr>
        <w:jc w:val="center"/>
        <w:rPr>
          <w:rFonts w:ascii="Times New Roman" w:hAnsi="Times New Roman"/>
          <w:sz w:val="32"/>
          <w:szCs w:val="32"/>
        </w:rPr>
      </w:pPr>
    </w:p>
    <w:p w:rsidR="00B6066E" w:rsidRDefault="00B6066E" w:rsidP="007A6EBC">
      <w:pPr>
        <w:tabs>
          <w:tab w:val="left" w:pos="3315"/>
        </w:tabs>
        <w:rPr>
          <w:rFonts w:ascii="Times New Roman" w:hAnsi="Times New Roman"/>
          <w:sz w:val="32"/>
          <w:szCs w:val="32"/>
        </w:rPr>
      </w:pPr>
    </w:p>
    <w:p w:rsidR="00B6066E" w:rsidRPr="00342569" w:rsidRDefault="00B6066E" w:rsidP="007A6EBC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342569">
        <w:rPr>
          <w:rFonts w:ascii="Times New Roman" w:hAnsi="Times New Roman"/>
          <w:b/>
          <w:bCs/>
          <w:sz w:val="28"/>
          <w:szCs w:val="28"/>
        </w:rPr>
        <w:t xml:space="preserve">по состоянию на  «01» </w:t>
      </w:r>
      <w:r>
        <w:rPr>
          <w:rFonts w:ascii="Times New Roman" w:hAnsi="Times New Roman"/>
          <w:b/>
          <w:bCs/>
          <w:sz w:val="28"/>
          <w:szCs w:val="28"/>
        </w:rPr>
        <w:t>июня 2017</w:t>
      </w:r>
      <w:r w:rsidRPr="00342569">
        <w:rPr>
          <w:rFonts w:ascii="Times New Roman" w:hAnsi="Times New Roman"/>
          <w:b/>
          <w:bCs/>
          <w:sz w:val="28"/>
          <w:szCs w:val="28"/>
        </w:rPr>
        <w:t>г.</w:t>
      </w:r>
      <w:r>
        <w:rPr>
          <w:rFonts w:ascii="Times New Roman" w:hAnsi="Times New Roman"/>
          <w:b/>
          <w:bCs/>
          <w:sz w:val="28"/>
          <w:szCs w:val="28"/>
        </w:rPr>
        <w:t>.</w:t>
      </w:r>
    </w:p>
    <w:p w:rsidR="00B6066E" w:rsidRDefault="00B6066E">
      <w:pPr>
        <w:rPr>
          <w:rFonts w:ascii="Times New Roman" w:hAnsi="Times New Roman"/>
          <w:i/>
          <w:sz w:val="24"/>
          <w:szCs w:val="24"/>
        </w:rPr>
      </w:pPr>
    </w:p>
    <w:sectPr w:rsidR="00B6066E" w:rsidSect="00E00D43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719" w:right="1304" w:bottom="567" w:left="68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066E" w:rsidRDefault="00B6066E" w:rsidP="002E7349">
      <w:pPr>
        <w:spacing w:after="0" w:line="240" w:lineRule="auto"/>
      </w:pPr>
      <w:r>
        <w:separator/>
      </w:r>
    </w:p>
  </w:endnote>
  <w:endnote w:type="continuationSeparator" w:id="1">
    <w:p w:rsidR="00B6066E" w:rsidRDefault="00B6066E" w:rsidP="002E7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066E" w:rsidRDefault="00B6066E" w:rsidP="00E00D4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6066E" w:rsidRDefault="00B6066E" w:rsidP="00E00D43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066E" w:rsidRDefault="00B6066E" w:rsidP="00E00D4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11</w:t>
    </w:r>
    <w:r>
      <w:rPr>
        <w:rStyle w:val="PageNumber"/>
      </w:rPr>
      <w:fldChar w:fldCharType="end"/>
    </w:r>
  </w:p>
  <w:p w:rsidR="00B6066E" w:rsidRDefault="00B6066E" w:rsidP="00E00D43">
    <w:pPr>
      <w:pStyle w:val="NormalWeb"/>
      <w:ind w:right="360"/>
      <w:rPr>
        <w:sz w:val="16"/>
        <w:szCs w:val="16"/>
      </w:rPr>
    </w:pPr>
    <w:r>
      <w:rPr>
        <w:rStyle w:val="PageNumber"/>
        <w:sz w:val="16"/>
        <w:szCs w:val="16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066E" w:rsidRDefault="00B6066E" w:rsidP="002E7349">
      <w:pPr>
        <w:spacing w:after="0" w:line="240" w:lineRule="auto"/>
      </w:pPr>
      <w:r>
        <w:separator/>
      </w:r>
    </w:p>
  </w:footnote>
  <w:footnote w:type="continuationSeparator" w:id="1">
    <w:p w:rsidR="00B6066E" w:rsidRDefault="00B6066E" w:rsidP="002E73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066E" w:rsidRDefault="00B6066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6066E" w:rsidRDefault="00B6066E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066E" w:rsidRDefault="00B6066E">
    <w:pPr>
      <w:pStyle w:val="Header"/>
      <w:framePr w:wrap="around" w:vAnchor="text" w:hAnchor="margin" w:xAlign="right" w:y="1"/>
      <w:rPr>
        <w:rStyle w:val="PageNumber"/>
      </w:rPr>
    </w:pPr>
  </w:p>
  <w:p w:rsidR="00B6066E" w:rsidRDefault="00B6066E">
    <w:pPr>
      <w:pStyle w:val="Header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17CEA"/>
    <w:multiLevelType w:val="hybridMultilevel"/>
    <w:tmpl w:val="31863E76"/>
    <w:lvl w:ilvl="0" w:tplc="9726090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8B905B1"/>
    <w:multiLevelType w:val="hybridMultilevel"/>
    <w:tmpl w:val="FFC4CB16"/>
    <w:lvl w:ilvl="0" w:tplc="F37A125E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2F80ACD"/>
    <w:multiLevelType w:val="hybridMultilevel"/>
    <w:tmpl w:val="C1BA8A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E042BA2"/>
    <w:multiLevelType w:val="hybridMultilevel"/>
    <w:tmpl w:val="F06286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23D6B"/>
    <w:rsid w:val="00043FF3"/>
    <w:rsid w:val="00054502"/>
    <w:rsid w:val="000B31DD"/>
    <w:rsid w:val="00113CCF"/>
    <w:rsid w:val="001224FD"/>
    <w:rsid w:val="00123D6B"/>
    <w:rsid w:val="00125F23"/>
    <w:rsid w:val="00133ED6"/>
    <w:rsid w:val="001C430E"/>
    <w:rsid w:val="001E5791"/>
    <w:rsid w:val="0021306D"/>
    <w:rsid w:val="002C1567"/>
    <w:rsid w:val="002D6FA1"/>
    <w:rsid w:val="002E7349"/>
    <w:rsid w:val="00342569"/>
    <w:rsid w:val="00347F81"/>
    <w:rsid w:val="00357298"/>
    <w:rsid w:val="00391987"/>
    <w:rsid w:val="003A106A"/>
    <w:rsid w:val="003E351E"/>
    <w:rsid w:val="004A7C4F"/>
    <w:rsid w:val="004D2DB1"/>
    <w:rsid w:val="0050185B"/>
    <w:rsid w:val="00524191"/>
    <w:rsid w:val="005747BE"/>
    <w:rsid w:val="005749BD"/>
    <w:rsid w:val="006609D9"/>
    <w:rsid w:val="006D173A"/>
    <w:rsid w:val="006D37BF"/>
    <w:rsid w:val="006E4D1A"/>
    <w:rsid w:val="006F1343"/>
    <w:rsid w:val="00725F95"/>
    <w:rsid w:val="007A6EBC"/>
    <w:rsid w:val="007B5757"/>
    <w:rsid w:val="0084533D"/>
    <w:rsid w:val="00850883"/>
    <w:rsid w:val="00874129"/>
    <w:rsid w:val="008C216C"/>
    <w:rsid w:val="008C67FD"/>
    <w:rsid w:val="009212F9"/>
    <w:rsid w:val="009268C6"/>
    <w:rsid w:val="009B3AAD"/>
    <w:rsid w:val="009C1DE0"/>
    <w:rsid w:val="009D3798"/>
    <w:rsid w:val="009E0455"/>
    <w:rsid w:val="00A0744F"/>
    <w:rsid w:val="00A24D0F"/>
    <w:rsid w:val="00A501B9"/>
    <w:rsid w:val="00A76127"/>
    <w:rsid w:val="00AB15A3"/>
    <w:rsid w:val="00AD243B"/>
    <w:rsid w:val="00B01BAD"/>
    <w:rsid w:val="00B6066E"/>
    <w:rsid w:val="00B65613"/>
    <w:rsid w:val="00B766AF"/>
    <w:rsid w:val="00B77706"/>
    <w:rsid w:val="00B837A7"/>
    <w:rsid w:val="00B86646"/>
    <w:rsid w:val="00B86CF5"/>
    <w:rsid w:val="00BB4A10"/>
    <w:rsid w:val="00BD3650"/>
    <w:rsid w:val="00BF31F6"/>
    <w:rsid w:val="00C408AD"/>
    <w:rsid w:val="00C40A0E"/>
    <w:rsid w:val="00C6544E"/>
    <w:rsid w:val="00C71460"/>
    <w:rsid w:val="00C80C89"/>
    <w:rsid w:val="00CA2071"/>
    <w:rsid w:val="00D01EC4"/>
    <w:rsid w:val="00D274E2"/>
    <w:rsid w:val="00D35AEE"/>
    <w:rsid w:val="00D65CD9"/>
    <w:rsid w:val="00D82446"/>
    <w:rsid w:val="00DA486A"/>
    <w:rsid w:val="00DB2962"/>
    <w:rsid w:val="00DD33A0"/>
    <w:rsid w:val="00DE2BE6"/>
    <w:rsid w:val="00DE79DA"/>
    <w:rsid w:val="00E00D43"/>
    <w:rsid w:val="00E02D30"/>
    <w:rsid w:val="00EC04CE"/>
    <w:rsid w:val="00EE27D3"/>
    <w:rsid w:val="00F4492C"/>
    <w:rsid w:val="00F539A5"/>
    <w:rsid w:val="00F621B8"/>
    <w:rsid w:val="00F63CE6"/>
    <w:rsid w:val="00F90A7A"/>
    <w:rsid w:val="00FA4ED7"/>
    <w:rsid w:val="00FF27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 Lis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7349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123D6B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26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23D6B"/>
    <w:rPr>
      <w:rFonts w:ascii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rsid w:val="00123D6B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  <w:szCs w:val="24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23D6B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23D6B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  <w:szCs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23D6B"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123D6B"/>
    <w:rPr>
      <w:rFonts w:cs="Times New Roman"/>
    </w:rPr>
  </w:style>
  <w:style w:type="paragraph" w:styleId="NormalWeb">
    <w:name w:val="Normal (Web)"/>
    <w:basedOn w:val="Normal"/>
    <w:uiPriority w:val="99"/>
    <w:rsid w:val="00123D6B"/>
    <w:pPr>
      <w:spacing w:before="100" w:beforeAutospacing="1" w:after="100" w:afterAutospacing="1" w:line="240" w:lineRule="auto"/>
    </w:pPr>
    <w:rPr>
      <w:rFonts w:ascii="Times New Roman" w:hAnsi="Times New Roman"/>
      <w:sz w:val="28"/>
      <w:szCs w:val="24"/>
    </w:rPr>
  </w:style>
  <w:style w:type="paragraph" w:styleId="BodyText">
    <w:name w:val="Body Text"/>
    <w:basedOn w:val="Normal"/>
    <w:link w:val="BodyTextChar"/>
    <w:uiPriority w:val="99"/>
    <w:rsid w:val="00123D6B"/>
    <w:pPr>
      <w:spacing w:after="0" w:line="360" w:lineRule="auto"/>
      <w:jc w:val="both"/>
    </w:pPr>
    <w:rPr>
      <w:rFonts w:ascii="Times New Roman" w:hAnsi="Times New Roman"/>
      <w:sz w:val="28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123D6B"/>
    <w:rPr>
      <w:rFonts w:ascii="Times New Roman" w:hAnsi="Times New Roman" w:cs="Times New Roman"/>
      <w:sz w:val="24"/>
      <w:szCs w:val="24"/>
    </w:rPr>
  </w:style>
  <w:style w:type="paragraph" w:styleId="NoSpacing">
    <w:name w:val="No Spacing"/>
    <w:uiPriority w:val="99"/>
    <w:qFormat/>
    <w:rsid w:val="00342569"/>
  </w:style>
  <w:style w:type="character" w:styleId="Hyperlink">
    <w:name w:val="Hyperlink"/>
    <w:basedOn w:val="DefaultParagraphFont"/>
    <w:uiPriority w:val="99"/>
    <w:rsid w:val="00C80C89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ool.bratov@yandex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14</Pages>
  <Words>2062</Words>
  <Characters>11755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user</dc:creator>
  <cp:keywords/>
  <dc:description/>
  <cp:lastModifiedBy>Пользователь Windows</cp:lastModifiedBy>
  <cp:revision>2</cp:revision>
  <cp:lastPrinted>2017-05-21T17:29:00Z</cp:lastPrinted>
  <dcterms:created xsi:type="dcterms:W3CDTF">2017-06-09T16:16:00Z</dcterms:created>
  <dcterms:modified xsi:type="dcterms:W3CDTF">2017-06-09T16:16:00Z</dcterms:modified>
</cp:coreProperties>
</file>